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7CF3E" w14:textId="6AEA82E8" w:rsidR="00E75388" w:rsidRDefault="00BB4991" w:rsidP="00C22865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BB4991">
        <w:rPr>
          <w:rFonts w:ascii="Arial" w:hAnsi="Arial" w:cs="Arial"/>
          <w:b/>
          <w:bCs/>
          <w:sz w:val="22"/>
          <w:szCs w:val="22"/>
          <w:lang w:eastAsia="en-US"/>
        </w:rPr>
        <w:t xml:space="preserve">PRILOG 2. </w:t>
      </w:r>
      <w:r w:rsidR="00F6563B">
        <w:rPr>
          <w:rFonts w:ascii="Arial" w:hAnsi="Arial" w:cs="Arial"/>
          <w:b/>
          <w:bCs/>
          <w:sz w:val="22"/>
          <w:szCs w:val="22"/>
          <w:lang w:eastAsia="en-US"/>
        </w:rPr>
        <w:t>Obrazac za evaluaciju Programa državne potpore</w:t>
      </w:r>
    </w:p>
    <w:p w14:paraId="04A3FD1C" w14:textId="77777777" w:rsidR="00E75388" w:rsidRDefault="00E75388" w:rsidP="00C22865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0D6B4C22" w14:textId="32591EBA" w:rsidR="001B52CF" w:rsidRDefault="00133349" w:rsidP="00C22865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="Arial" w:hAnsi="Arial" w:cs="Arial"/>
          <w:b/>
          <w:bCs/>
          <w:sz w:val="22"/>
          <w:szCs w:val="22"/>
          <w:lang w:eastAsia="en-US"/>
        </w:rPr>
        <w:t>I DIO</w:t>
      </w:r>
    </w:p>
    <w:tbl>
      <w:tblPr>
        <w:tblW w:w="9204" w:type="dxa"/>
        <w:tblLook w:val="04A0" w:firstRow="1" w:lastRow="0" w:firstColumn="1" w:lastColumn="0" w:noHBand="0" w:noVBand="1"/>
      </w:tblPr>
      <w:tblGrid>
        <w:gridCol w:w="467"/>
        <w:gridCol w:w="3634"/>
        <w:gridCol w:w="1701"/>
        <w:gridCol w:w="1701"/>
        <w:gridCol w:w="1701"/>
      </w:tblGrid>
      <w:tr w:rsidR="001B52CF" w:rsidRPr="001B52CF" w14:paraId="652E908B" w14:textId="77777777" w:rsidTr="001C620C">
        <w:trPr>
          <w:trHeight w:val="386"/>
        </w:trPr>
        <w:tc>
          <w:tcPr>
            <w:tcW w:w="92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08080"/>
            <w:vAlign w:val="center"/>
            <w:hideMark/>
          </w:tcPr>
          <w:p w14:paraId="5DD23B01" w14:textId="2651064C" w:rsidR="001B52CF" w:rsidRPr="001B52CF" w:rsidRDefault="001B52CF" w:rsidP="001B52CF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1B52CF">
              <w:rPr>
                <w:rFonts w:ascii="Arial" w:hAnsi="Arial" w:cs="Arial"/>
                <w:b/>
                <w:bCs/>
                <w:color w:val="FFFFFF"/>
              </w:rPr>
              <w:t>Korisnik: HROTE</w:t>
            </w:r>
          </w:p>
        </w:tc>
      </w:tr>
      <w:tr w:rsidR="001B52CF" w:rsidRPr="001B52CF" w14:paraId="3B95520C" w14:textId="77777777" w:rsidTr="001C620C">
        <w:trPr>
          <w:trHeight w:val="480"/>
        </w:trPr>
        <w:tc>
          <w:tcPr>
            <w:tcW w:w="9204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305496"/>
            <w:vAlign w:val="center"/>
            <w:hideMark/>
          </w:tcPr>
          <w:p w14:paraId="466C1603" w14:textId="77777777" w:rsidR="001B52CF" w:rsidRPr="001B52CF" w:rsidRDefault="001B52CF" w:rsidP="001B52CF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1B52C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Anketni upitnik za nositelje projekata za korištenje OIE u Republici Hrvatskoj</w:t>
            </w:r>
          </w:p>
        </w:tc>
      </w:tr>
      <w:tr w:rsidR="001B52CF" w:rsidRPr="001B52CF" w14:paraId="70CC290E" w14:textId="77777777" w:rsidTr="001C620C">
        <w:trPr>
          <w:trHeight w:val="353"/>
        </w:trPr>
        <w:tc>
          <w:tcPr>
            <w:tcW w:w="580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6A7971D8" w14:textId="77777777" w:rsidR="001B52CF" w:rsidRPr="001B52CF" w:rsidRDefault="001B52CF" w:rsidP="001B52CF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1B52CF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>Napomena: ispunjavaju se plavo sjenčana polja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011635A" w14:textId="77777777" w:rsidR="001B52CF" w:rsidRPr="001B52CF" w:rsidRDefault="001B52CF" w:rsidP="001B52C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1B52CF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61D6583" w14:textId="77777777" w:rsidR="001B52CF" w:rsidRPr="001B52CF" w:rsidRDefault="001B52CF" w:rsidP="001B52C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1B52CF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> </w:t>
            </w:r>
          </w:p>
        </w:tc>
      </w:tr>
      <w:tr w:rsidR="001C620C" w:rsidRPr="001B52CF" w14:paraId="35A564CA" w14:textId="77777777" w:rsidTr="001C620C">
        <w:trPr>
          <w:trHeight w:hRule="exact" w:val="599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B7B7B"/>
            <w:noWrap/>
            <w:vAlign w:val="center"/>
            <w:hideMark/>
          </w:tcPr>
          <w:p w14:paraId="634FEF73" w14:textId="77777777" w:rsidR="001B52CF" w:rsidRPr="001B52CF" w:rsidRDefault="001B52CF" w:rsidP="001B52CF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1B52C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A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08080"/>
            <w:noWrap/>
            <w:vAlign w:val="center"/>
            <w:hideMark/>
          </w:tcPr>
          <w:p w14:paraId="0CA2083D" w14:textId="77777777" w:rsidR="001B52CF" w:rsidRPr="001B52CF" w:rsidRDefault="001B52CF" w:rsidP="001B52CF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1B52C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IDENTIFIKACIJSKI PODACI O SUBJEKTU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08080"/>
            <w:vAlign w:val="center"/>
            <w:hideMark/>
          </w:tcPr>
          <w:p w14:paraId="3F22D07F" w14:textId="370BE016" w:rsidR="001B52CF" w:rsidRPr="001B52CF" w:rsidRDefault="001B52CF" w:rsidP="001B52CF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1C620C" w:rsidRPr="001B52CF" w14:paraId="1AEDE0DC" w14:textId="77777777" w:rsidTr="001C620C">
        <w:trPr>
          <w:trHeight w:hRule="exact" w:val="340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186C41" w14:textId="77777777" w:rsidR="001B52CF" w:rsidRPr="001B52CF" w:rsidRDefault="001B52CF" w:rsidP="001B52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2C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FDCF68" w14:textId="77777777" w:rsidR="001B52CF" w:rsidRPr="001B52CF" w:rsidRDefault="001B52CF" w:rsidP="001B52C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2CF">
              <w:rPr>
                <w:rFonts w:ascii="Arial" w:hAnsi="Arial" w:cs="Arial"/>
                <w:color w:val="000000"/>
                <w:sz w:val="18"/>
                <w:szCs w:val="18"/>
              </w:rPr>
              <w:t>Naziv postrojenja/projekta</w:t>
            </w:r>
          </w:p>
        </w:tc>
        <w:tc>
          <w:tcPr>
            <w:tcW w:w="51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E1F2"/>
            <w:vAlign w:val="center"/>
          </w:tcPr>
          <w:p w14:paraId="080AA1CD" w14:textId="1F791EE8" w:rsidR="001B52CF" w:rsidRPr="001B52CF" w:rsidRDefault="001B52CF" w:rsidP="001B52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C620C" w:rsidRPr="001B52CF" w14:paraId="694E663B" w14:textId="77777777" w:rsidTr="001C620C">
        <w:trPr>
          <w:trHeight w:hRule="exact" w:val="533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D811EB" w14:textId="77777777" w:rsidR="001B52CF" w:rsidRPr="001B52CF" w:rsidRDefault="001B52CF" w:rsidP="001B52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2C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342E7A" w14:textId="77777777" w:rsidR="001B52CF" w:rsidRPr="001B52CF" w:rsidRDefault="001B52CF" w:rsidP="001B52C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2CF">
              <w:rPr>
                <w:rFonts w:ascii="Arial" w:hAnsi="Arial" w:cs="Arial"/>
                <w:color w:val="000000"/>
                <w:sz w:val="18"/>
                <w:szCs w:val="18"/>
              </w:rPr>
              <w:t>Lokacija postrojenja (županija i grad/općina)</w:t>
            </w:r>
          </w:p>
        </w:tc>
        <w:tc>
          <w:tcPr>
            <w:tcW w:w="51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E1F2"/>
            <w:vAlign w:val="center"/>
          </w:tcPr>
          <w:p w14:paraId="3AE7CA73" w14:textId="04A36507" w:rsidR="001B52CF" w:rsidRPr="001B52CF" w:rsidRDefault="001B52CF" w:rsidP="001B52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C620C" w:rsidRPr="001B52CF" w14:paraId="3C843AF4" w14:textId="77777777" w:rsidTr="001C620C">
        <w:trPr>
          <w:trHeight w:hRule="exact" w:val="340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B4D812" w14:textId="77777777" w:rsidR="001B52CF" w:rsidRPr="001B52CF" w:rsidRDefault="001B52CF" w:rsidP="001B52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2C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D2274B" w14:textId="16185C70" w:rsidR="001B52CF" w:rsidRPr="001B52CF" w:rsidRDefault="001B52CF" w:rsidP="001B52C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2CF">
              <w:rPr>
                <w:rFonts w:ascii="Arial" w:hAnsi="Arial" w:cs="Arial"/>
                <w:color w:val="000000"/>
                <w:sz w:val="18"/>
                <w:szCs w:val="18"/>
              </w:rPr>
              <w:t>Ime pravnog subjekta</w:t>
            </w:r>
          </w:p>
        </w:tc>
        <w:tc>
          <w:tcPr>
            <w:tcW w:w="51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E1F2"/>
            <w:vAlign w:val="center"/>
          </w:tcPr>
          <w:p w14:paraId="343A52B8" w14:textId="0B67809B" w:rsidR="001B52CF" w:rsidRPr="001B52CF" w:rsidRDefault="001B52CF" w:rsidP="001B52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620C" w:rsidRPr="001B52CF" w14:paraId="4975509A" w14:textId="77777777" w:rsidTr="001C620C">
        <w:trPr>
          <w:trHeight w:hRule="exact" w:val="340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D681E0" w14:textId="77777777" w:rsidR="001B52CF" w:rsidRPr="001B52CF" w:rsidRDefault="001B52CF" w:rsidP="001B52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2CF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41430B" w14:textId="77777777" w:rsidR="001B52CF" w:rsidRPr="001B52CF" w:rsidRDefault="001B52CF" w:rsidP="001B52C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2CF">
              <w:rPr>
                <w:rFonts w:ascii="Arial" w:hAnsi="Arial" w:cs="Arial"/>
                <w:color w:val="000000"/>
                <w:sz w:val="18"/>
                <w:szCs w:val="18"/>
              </w:rPr>
              <w:t>OIB pravnog subjekta</w:t>
            </w:r>
          </w:p>
        </w:tc>
        <w:tc>
          <w:tcPr>
            <w:tcW w:w="51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E1F2"/>
            <w:vAlign w:val="center"/>
          </w:tcPr>
          <w:p w14:paraId="51B5E093" w14:textId="050DEDDD" w:rsidR="001B52CF" w:rsidRPr="001B52CF" w:rsidRDefault="001B52CF" w:rsidP="001B52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C620C" w:rsidRPr="001B52CF" w14:paraId="2BDAFAF6" w14:textId="77777777" w:rsidTr="001C620C">
        <w:trPr>
          <w:trHeight w:hRule="exact" w:val="625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B7B7B"/>
            <w:noWrap/>
            <w:vAlign w:val="center"/>
            <w:hideMark/>
          </w:tcPr>
          <w:p w14:paraId="34A1FEAF" w14:textId="77777777" w:rsidR="001B52CF" w:rsidRPr="001B52CF" w:rsidRDefault="001B52CF" w:rsidP="001B52CF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1B52C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B</w:t>
            </w:r>
          </w:p>
        </w:tc>
        <w:tc>
          <w:tcPr>
            <w:tcW w:w="3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08080"/>
            <w:noWrap/>
            <w:vAlign w:val="center"/>
            <w:hideMark/>
          </w:tcPr>
          <w:p w14:paraId="45B45824" w14:textId="77777777" w:rsidR="001B52CF" w:rsidRPr="001B52CF" w:rsidRDefault="001B52CF" w:rsidP="001B52CF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1B52C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OSNOVNI TEHNIČKI PODACI O POSTROJENJU/PROJEKTU</w:t>
            </w:r>
          </w:p>
        </w:tc>
        <w:tc>
          <w:tcPr>
            <w:tcW w:w="51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08080"/>
            <w:vAlign w:val="center"/>
            <w:hideMark/>
          </w:tcPr>
          <w:p w14:paraId="32A62B61" w14:textId="5DA06B15" w:rsidR="001B52CF" w:rsidRPr="001B52CF" w:rsidRDefault="001B52CF" w:rsidP="001B52CF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1C620C" w:rsidRPr="001B52CF" w14:paraId="42C7210C" w14:textId="77777777" w:rsidTr="001C620C">
        <w:trPr>
          <w:trHeight w:hRule="exact" w:val="340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DA773A" w14:textId="77777777" w:rsidR="001B52CF" w:rsidRPr="001B52CF" w:rsidRDefault="001B52CF" w:rsidP="001B52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2C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1CA6F6" w14:textId="77777777" w:rsidR="001B52CF" w:rsidRPr="001B52CF" w:rsidRDefault="001B52CF" w:rsidP="001B52C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2CF">
              <w:rPr>
                <w:rFonts w:ascii="Arial" w:hAnsi="Arial" w:cs="Arial"/>
                <w:color w:val="000000"/>
                <w:sz w:val="18"/>
                <w:szCs w:val="18"/>
              </w:rPr>
              <w:t>OIE izvor koji koristi postrojenje</w:t>
            </w:r>
          </w:p>
        </w:tc>
        <w:tc>
          <w:tcPr>
            <w:tcW w:w="51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E1F2"/>
            <w:vAlign w:val="center"/>
          </w:tcPr>
          <w:p w14:paraId="383E22BB" w14:textId="7FCA9E53" w:rsidR="001B52CF" w:rsidRPr="001B52CF" w:rsidRDefault="001B52CF" w:rsidP="001B52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C620C" w:rsidRPr="001B52CF" w14:paraId="6DA66372" w14:textId="77777777" w:rsidTr="00B841BF">
        <w:trPr>
          <w:trHeight w:hRule="exact" w:val="434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4B9D47" w14:textId="77777777" w:rsidR="001B52CF" w:rsidRPr="001B52CF" w:rsidRDefault="001B52CF" w:rsidP="001B52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2C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DD976B" w14:textId="6D3851A4" w:rsidR="001B52CF" w:rsidRPr="001B52CF" w:rsidRDefault="00EF2C16" w:rsidP="001B52C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2CF">
              <w:rPr>
                <w:rFonts w:ascii="Arial" w:hAnsi="Arial" w:cs="Arial"/>
                <w:color w:val="000000"/>
                <w:sz w:val="18"/>
                <w:szCs w:val="18"/>
              </w:rPr>
              <w:t>Priključna snaga (MW)</w:t>
            </w:r>
          </w:p>
        </w:tc>
        <w:tc>
          <w:tcPr>
            <w:tcW w:w="51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E1F2"/>
            <w:vAlign w:val="center"/>
          </w:tcPr>
          <w:p w14:paraId="6F06A9A0" w14:textId="1B28C499" w:rsidR="001B52CF" w:rsidRPr="001B52CF" w:rsidRDefault="001B52CF" w:rsidP="001B52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F2C16" w:rsidRPr="001B52CF" w14:paraId="54B4F2D7" w14:textId="77777777" w:rsidTr="00B841BF">
        <w:trPr>
          <w:trHeight w:hRule="exact" w:val="1148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F551C23" w14:textId="5B662017" w:rsidR="00EF2C16" w:rsidRPr="001B52CF" w:rsidRDefault="00EF2C16" w:rsidP="001B52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F254F32" w14:textId="2C719601" w:rsidR="00EF2C16" w:rsidRDefault="008359B9" w:rsidP="001B52C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Ukupna planirana v</w:t>
            </w:r>
            <w:r w:rsidR="00EF2C16" w:rsidRPr="00EF2C16">
              <w:rPr>
                <w:rFonts w:ascii="Arial" w:hAnsi="Arial" w:cs="Arial"/>
                <w:color w:val="000000"/>
                <w:sz w:val="18"/>
                <w:szCs w:val="18"/>
              </w:rPr>
              <w:t>ršna snaga svih fotonaponskih modula</w:t>
            </w:r>
            <w:r w:rsidR="00EF2C16">
              <w:rPr>
                <w:rFonts w:ascii="Arial" w:hAnsi="Arial" w:cs="Arial"/>
                <w:color w:val="000000"/>
                <w:sz w:val="18"/>
                <w:szCs w:val="18"/>
              </w:rPr>
              <w:t xml:space="preserve"> proizvodnog postrojenja u slučaju sunčane </w:t>
            </w:r>
            <w:r w:rsidR="00EF2C16">
              <w:rPr>
                <w:rFonts w:ascii="Arial" w:hAnsi="Arial" w:cs="Arial"/>
                <w:color w:val="000000"/>
                <w:sz w:val="18"/>
                <w:szCs w:val="18"/>
              </w:rPr>
              <w:t>elektrane (u kW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="00EF2C16">
              <w:rPr>
                <w:rFonts w:ascii="Arial" w:hAnsi="Arial" w:cs="Arial"/>
                <w:color w:val="000000"/>
                <w:sz w:val="18"/>
                <w:szCs w:val="18"/>
              </w:rPr>
              <w:t>) odnosno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planirana</w:t>
            </w:r>
            <w:r w:rsidR="00EF2C16">
              <w:rPr>
                <w:rFonts w:ascii="Arial" w:hAnsi="Arial" w:cs="Arial"/>
                <w:color w:val="000000"/>
                <w:sz w:val="18"/>
                <w:szCs w:val="18"/>
              </w:rPr>
              <w:t xml:space="preserve"> instalirana snaga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generatora</w:t>
            </w:r>
            <w:r w:rsidR="00EF2C1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F2C16">
              <w:rPr>
                <w:rFonts w:ascii="Arial" w:hAnsi="Arial" w:cs="Arial"/>
                <w:color w:val="000000"/>
                <w:sz w:val="18"/>
                <w:szCs w:val="18"/>
              </w:rPr>
              <w:t>u slučaju hidroelektrana (u kW)</w:t>
            </w:r>
          </w:p>
        </w:tc>
        <w:tc>
          <w:tcPr>
            <w:tcW w:w="51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E1F2"/>
            <w:vAlign w:val="center"/>
          </w:tcPr>
          <w:p w14:paraId="255BFAE5" w14:textId="77777777" w:rsidR="00EF2C16" w:rsidRPr="001B52CF" w:rsidRDefault="00EF2C16" w:rsidP="001B52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C620C" w:rsidRPr="001B52CF" w14:paraId="6B703DDD" w14:textId="77777777" w:rsidTr="008359B9">
        <w:trPr>
          <w:trHeight w:hRule="exact" w:val="839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42043A" w14:textId="24A0E762" w:rsidR="001B52CF" w:rsidRPr="001B52CF" w:rsidRDefault="00EF2C16" w:rsidP="001B52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A8E9A1" w14:textId="6B6F565B" w:rsidR="001B52CF" w:rsidRPr="001B52CF" w:rsidRDefault="008359B9" w:rsidP="001B52C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59B9">
              <w:rPr>
                <w:rFonts w:ascii="Arial" w:hAnsi="Arial" w:cs="Arial"/>
                <w:color w:val="000000"/>
                <w:sz w:val="18"/>
                <w:szCs w:val="18"/>
              </w:rPr>
              <w:t xml:space="preserve">Ukupna planirana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  <w:r w:rsidR="00EF2C16" w:rsidRPr="00EF2C16">
              <w:rPr>
                <w:rFonts w:ascii="Arial" w:hAnsi="Arial" w:cs="Arial"/>
                <w:color w:val="000000"/>
                <w:sz w:val="18"/>
                <w:szCs w:val="18"/>
              </w:rPr>
              <w:t xml:space="preserve">azivna snaga svih invertera na AC strani preko kojih se fotonaponski moduli priključuju na mrežu </w:t>
            </w:r>
            <w:r w:rsidR="00EF2C16">
              <w:rPr>
                <w:rFonts w:ascii="Arial" w:hAnsi="Arial" w:cs="Arial"/>
                <w:color w:val="000000"/>
                <w:sz w:val="18"/>
                <w:szCs w:val="18"/>
              </w:rPr>
              <w:t>(u kW)</w:t>
            </w:r>
          </w:p>
        </w:tc>
        <w:tc>
          <w:tcPr>
            <w:tcW w:w="51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E1F2"/>
            <w:vAlign w:val="center"/>
          </w:tcPr>
          <w:p w14:paraId="0917A70C" w14:textId="060AF189" w:rsidR="001B52CF" w:rsidRPr="001B52CF" w:rsidRDefault="001B52CF" w:rsidP="001B52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C620C" w:rsidRPr="001B52CF" w14:paraId="61791122" w14:textId="77777777" w:rsidTr="001C620C">
        <w:trPr>
          <w:trHeight w:hRule="exact" w:val="517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024491" w14:textId="6BCB98F8" w:rsidR="001B52CF" w:rsidRPr="001B52CF" w:rsidRDefault="00EF2C16" w:rsidP="001B52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0D3D21" w14:textId="77777777" w:rsidR="001B52CF" w:rsidRPr="001B52CF" w:rsidRDefault="001B52CF" w:rsidP="001B52C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2CF">
              <w:rPr>
                <w:rFonts w:ascii="Arial" w:hAnsi="Arial" w:cs="Arial"/>
                <w:color w:val="000000"/>
                <w:sz w:val="18"/>
                <w:szCs w:val="18"/>
              </w:rPr>
              <w:t>Planirani broj zaposlenih u postrojenju (trajni pogon)</w:t>
            </w:r>
          </w:p>
        </w:tc>
        <w:tc>
          <w:tcPr>
            <w:tcW w:w="51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E1F2"/>
            <w:vAlign w:val="center"/>
          </w:tcPr>
          <w:p w14:paraId="2CEED549" w14:textId="6CE0C0FA" w:rsidR="001B52CF" w:rsidRPr="001B52CF" w:rsidRDefault="001B52CF" w:rsidP="001B52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C620C" w:rsidRPr="001B52CF" w14:paraId="1E4F2588" w14:textId="77777777" w:rsidTr="001C620C">
        <w:trPr>
          <w:trHeight w:hRule="exact" w:val="340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93275B" w14:textId="7CB84AC4" w:rsidR="001B52CF" w:rsidRPr="001B52CF" w:rsidRDefault="00EF2C16" w:rsidP="001B52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59BE61" w14:textId="77777777" w:rsidR="001B52CF" w:rsidRPr="001B52CF" w:rsidRDefault="001B52CF" w:rsidP="001B52C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2CF">
              <w:rPr>
                <w:rFonts w:ascii="Arial" w:hAnsi="Arial" w:cs="Arial"/>
                <w:color w:val="000000"/>
                <w:sz w:val="18"/>
                <w:szCs w:val="18"/>
              </w:rPr>
              <w:t>Godina u kojoj je započeo razvoj projekta</w:t>
            </w:r>
          </w:p>
        </w:tc>
        <w:tc>
          <w:tcPr>
            <w:tcW w:w="51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E1F2"/>
            <w:vAlign w:val="center"/>
          </w:tcPr>
          <w:p w14:paraId="71E94D80" w14:textId="0558171B" w:rsidR="001B52CF" w:rsidRPr="001B52CF" w:rsidRDefault="001B52CF" w:rsidP="001B52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C620C" w:rsidRPr="001B52CF" w14:paraId="2ECD5F5B" w14:textId="77777777" w:rsidTr="001C620C">
        <w:trPr>
          <w:trHeight w:hRule="exact" w:val="340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5F99F6" w14:textId="451937F7" w:rsidR="001B52CF" w:rsidRPr="001B52CF" w:rsidRDefault="00EF2C16" w:rsidP="001B52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A25E1D" w14:textId="70F2CA1B" w:rsidR="001B52CF" w:rsidRPr="001B52CF" w:rsidRDefault="001B52CF" w:rsidP="001B52C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2CF">
              <w:rPr>
                <w:rFonts w:ascii="Arial" w:hAnsi="Arial" w:cs="Arial"/>
                <w:color w:val="000000"/>
                <w:sz w:val="18"/>
                <w:szCs w:val="18"/>
              </w:rPr>
              <w:t xml:space="preserve">Planirani početak </w:t>
            </w:r>
            <w:r w:rsidR="00370556">
              <w:rPr>
                <w:rFonts w:ascii="Arial" w:hAnsi="Arial" w:cs="Arial"/>
                <w:color w:val="000000"/>
                <w:sz w:val="18"/>
                <w:szCs w:val="18"/>
              </w:rPr>
              <w:t>trajnog</w:t>
            </w:r>
            <w:r w:rsidRPr="001B52CF">
              <w:rPr>
                <w:rFonts w:ascii="Arial" w:hAnsi="Arial" w:cs="Arial"/>
                <w:color w:val="000000"/>
                <w:sz w:val="18"/>
                <w:szCs w:val="18"/>
              </w:rPr>
              <w:t xml:space="preserve"> pogona</w:t>
            </w:r>
          </w:p>
        </w:tc>
        <w:tc>
          <w:tcPr>
            <w:tcW w:w="51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E1F2"/>
            <w:vAlign w:val="center"/>
          </w:tcPr>
          <w:p w14:paraId="6B016004" w14:textId="1F7B2A06" w:rsidR="001B52CF" w:rsidRPr="001B52CF" w:rsidRDefault="001B52CF" w:rsidP="001B52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C620C" w:rsidRPr="001B52CF" w14:paraId="347FEE56" w14:textId="77777777" w:rsidTr="001C620C">
        <w:trPr>
          <w:trHeight w:hRule="exact" w:val="592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B7B7B"/>
            <w:noWrap/>
            <w:vAlign w:val="center"/>
            <w:hideMark/>
          </w:tcPr>
          <w:p w14:paraId="17D00119" w14:textId="77777777" w:rsidR="001B52CF" w:rsidRPr="001B52CF" w:rsidRDefault="001B52CF" w:rsidP="001B52CF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1B52C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</w:t>
            </w:r>
          </w:p>
        </w:tc>
        <w:tc>
          <w:tcPr>
            <w:tcW w:w="3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08080"/>
            <w:noWrap/>
            <w:vAlign w:val="center"/>
            <w:hideMark/>
          </w:tcPr>
          <w:p w14:paraId="21C6EA29" w14:textId="77777777" w:rsidR="001B52CF" w:rsidRPr="001B52CF" w:rsidRDefault="001B52CF" w:rsidP="001B52CF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1B52C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PODACI O PLANIRANOJ PROIZVODNJI I PRIHODIMA</w:t>
            </w:r>
          </w:p>
        </w:tc>
        <w:tc>
          <w:tcPr>
            <w:tcW w:w="51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08080"/>
            <w:vAlign w:val="center"/>
            <w:hideMark/>
          </w:tcPr>
          <w:p w14:paraId="6711E4B5" w14:textId="77777777" w:rsidR="001B52CF" w:rsidRPr="001B52CF" w:rsidRDefault="001B52CF" w:rsidP="001B52CF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1B52C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</w:tr>
      <w:tr w:rsidR="001B52CF" w:rsidRPr="001B52CF" w14:paraId="2DBD9FAA" w14:textId="77777777" w:rsidTr="001C620C">
        <w:trPr>
          <w:trHeight w:hRule="exact" w:val="525"/>
        </w:trPr>
        <w:tc>
          <w:tcPr>
            <w:tcW w:w="4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E73960" w14:textId="77777777" w:rsidR="001B52CF" w:rsidRPr="001B52CF" w:rsidRDefault="001B52CF" w:rsidP="001B52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2C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90F371" w14:textId="77777777" w:rsidR="001B52CF" w:rsidRPr="001B52CF" w:rsidRDefault="001B52CF" w:rsidP="001B52C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2CF">
              <w:rPr>
                <w:rFonts w:ascii="Arial" w:hAnsi="Arial" w:cs="Arial"/>
                <w:color w:val="000000"/>
                <w:sz w:val="18"/>
                <w:szCs w:val="18"/>
              </w:rPr>
              <w:t>Planirana NETO proizvodnja električne energije iz postrojenja, predana u mrežu (MWh)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6AD7E82D" w14:textId="77777777" w:rsidR="001B52CF" w:rsidRPr="001B52CF" w:rsidRDefault="001B52CF" w:rsidP="001B52C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B52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 GODINA POGONA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77F2F40A" w14:textId="77777777" w:rsidR="001B52CF" w:rsidRPr="001B52CF" w:rsidRDefault="001B52CF" w:rsidP="001B52C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B52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 GODINA POGONA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3E8920D7" w14:textId="77777777" w:rsidR="001B52CF" w:rsidRPr="001B52CF" w:rsidRDefault="001B52CF" w:rsidP="001B52C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B52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 GODINA POGONA</w:t>
            </w:r>
          </w:p>
        </w:tc>
      </w:tr>
      <w:tr w:rsidR="001B52CF" w:rsidRPr="001B52CF" w14:paraId="3EE0E331" w14:textId="77777777" w:rsidTr="001C620C">
        <w:trPr>
          <w:trHeight w:val="409"/>
        </w:trPr>
        <w:tc>
          <w:tcPr>
            <w:tcW w:w="4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A30224" w14:textId="77777777" w:rsidR="001B52CF" w:rsidRPr="001B52CF" w:rsidRDefault="001B52CF" w:rsidP="001B52C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960090" w14:textId="77777777" w:rsidR="001B52CF" w:rsidRPr="001B52CF" w:rsidRDefault="001B52CF" w:rsidP="001B52C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4BA053DA" w14:textId="6AE2919B" w:rsidR="001B52CF" w:rsidRPr="001B52CF" w:rsidRDefault="001B52CF" w:rsidP="001B52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60BDAD3B" w14:textId="6F1DF23A" w:rsidR="001B52CF" w:rsidRPr="001B52CF" w:rsidRDefault="001B52CF" w:rsidP="001B52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67ABA4DF" w14:textId="5307D908" w:rsidR="001B52CF" w:rsidRPr="001B52CF" w:rsidRDefault="001B52CF" w:rsidP="001B52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B52CF" w:rsidRPr="001B52CF" w14:paraId="3A6DCACC" w14:textId="77777777" w:rsidTr="001C620C">
        <w:trPr>
          <w:trHeight w:val="444"/>
        </w:trPr>
        <w:tc>
          <w:tcPr>
            <w:tcW w:w="4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78A305" w14:textId="77777777" w:rsidR="001B52CF" w:rsidRPr="001B52CF" w:rsidRDefault="001B52CF" w:rsidP="001B52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2C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12D6F3" w14:textId="77777777" w:rsidR="001B52CF" w:rsidRPr="001B52CF" w:rsidRDefault="001B52CF" w:rsidP="001B52C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2CF">
              <w:rPr>
                <w:rFonts w:ascii="Arial" w:hAnsi="Arial" w:cs="Arial"/>
                <w:color w:val="000000"/>
                <w:sz w:val="18"/>
                <w:szCs w:val="18"/>
              </w:rPr>
              <w:t xml:space="preserve">Planirana vlastita potrošnja električne energije za pogon postrojenja (MWh)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74CD03D6" w14:textId="77777777" w:rsidR="001B52CF" w:rsidRPr="001B52CF" w:rsidRDefault="001B52CF" w:rsidP="001B52C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B52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 GODINA POGONA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78192798" w14:textId="77777777" w:rsidR="001B52CF" w:rsidRPr="001B52CF" w:rsidRDefault="001B52CF" w:rsidP="001B52C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B52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 GODINA POGONA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7810DFFC" w14:textId="77777777" w:rsidR="001B52CF" w:rsidRPr="001B52CF" w:rsidRDefault="001B52CF" w:rsidP="001B52C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B52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 GODINA POGONA</w:t>
            </w:r>
          </w:p>
        </w:tc>
      </w:tr>
      <w:tr w:rsidR="001B52CF" w:rsidRPr="001B52CF" w14:paraId="128E3C3F" w14:textId="77777777" w:rsidTr="001C620C">
        <w:trPr>
          <w:trHeight w:val="375"/>
        </w:trPr>
        <w:tc>
          <w:tcPr>
            <w:tcW w:w="4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09BE84" w14:textId="77777777" w:rsidR="001B52CF" w:rsidRPr="001B52CF" w:rsidRDefault="001B52CF" w:rsidP="001B52C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DE8F98" w14:textId="77777777" w:rsidR="001B52CF" w:rsidRPr="001B52CF" w:rsidRDefault="001B52CF" w:rsidP="001B52C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2E377231" w14:textId="6BB63D76" w:rsidR="001B52CF" w:rsidRPr="001B52CF" w:rsidRDefault="001B52CF" w:rsidP="001B52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20248F94" w14:textId="342788C2" w:rsidR="001B52CF" w:rsidRPr="001B52CF" w:rsidRDefault="001B52CF" w:rsidP="001B52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35A4E913" w14:textId="10F8CEF0" w:rsidR="001B52CF" w:rsidRPr="001B52CF" w:rsidRDefault="001B52CF" w:rsidP="001B52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C620C" w:rsidRPr="001B52CF" w14:paraId="32086223" w14:textId="77777777" w:rsidTr="001C620C">
        <w:trPr>
          <w:trHeight w:hRule="exact" w:val="523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B7B7B"/>
            <w:noWrap/>
            <w:vAlign w:val="center"/>
            <w:hideMark/>
          </w:tcPr>
          <w:p w14:paraId="75A9F528" w14:textId="77777777" w:rsidR="001B52CF" w:rsidRPr="001B52CF" w:rsidRDefault="001B52CF" w:rsidP="001B52CF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1B52C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D</w:t>
            </w:r>
          </w:p>
        </w:tc>
        <w:tc>
          <w:tcPr>
            <w:tcW w:w="3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08080"/>
            <w:noWrap/>
            <w:vAlign w:val="center"/>
            <w:hideMark/>
          </w:tcPr>
          <w:p w14:paraId="142EE92F" w14:textId="77777777" w:rsidR="001B52CF" w:rsidRPr="001B52CF" w:rsidRDefault="001B52CF" w:rsidP="001B52CF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1B52C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PODACI O ULAGANJU</w:t>
            </w:r>
          </w:p>
        </w:tc>
        <w:tc>
          <w:tcPr>
            <w:tcW w:w="51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08080"/>
            <w:vAlign w:val="center"/>
            <w:hideMark/>
          </w:tcPr>
          <w:p w14:paraId="66B4680B" w14:textId="77777777" w:rsidR="001B52CF" w:rsidRPr="001B52CF" w:rsidRDefault="001B52CF" w:rsidP="001B52CF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1B52C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Ukupni troškovi </w:t>
            </w:r>
            <w:r w:rsidRPr="001B52C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br/>
              <w:t>BEZ PDV-a, EUR</w:t>
            </w:r>
          </w:p>
        </w:tc>
      </w:tr>
      <w:tr w:rsidR="001C620C" w:rsidRPr="001B52CF" w14:paraId="5A4558ED" w14:textId="77777777" w:rsidTr="001C620C">
        <w:trPr>
          <w:trHeight w:hRule="exact" w:val="469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9A106" w14:textId="77777777" w:rsidR="001B52CF" w:rsidRPr="001B52CF" w:rsidRDefault="001B52CF" w:rsidP="001B52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2C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932185" w14:textId="53AE03AB" w:rsidR="001B52CF" w:rsidRPr="001B52CF" w:rsidRDefault="001B52CF" w:rsidP="001B52C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2CF">
              <w:rPr>
                <w:rFonts w:ascii="Arial" w:hAnsi="Arial" w:cs="Arial"/>
                <w:color w:val="000000"/>
                <w:sz w:val="18"/>
                <w:szCs w:val="18"/>
              </w:rPr>
              <w:t xml:space="preserve">Planirana ukupna ulaganja, do puštanja u </w:t>
            </w:r>
            <w:r w:rsidR="00A42ACC">
              <w:rPr>
                <w:rFonts w:ascii="Arial" w:hAnsi="Arial" w:cs="Arial"/>
                <w:color w:val="000000"/>
                <w:sz w:val="18"/>
                <w:szCs w:val="18"/>
              </w:rPr>
              <w:t xml:space="preserve">trajni </w:t>
            </w:r>
            <w:r w:rsidRPr="001B52CF">
              <w:rPr>
                <w:rFonts w:ascii="Arial" w:hAnsi="Arial" w:cs="Arial"/>
                <w:color w:val="000000"/>
                <w:sz w:val="18"/>
                <w:szCs w:val="18"/>
              </w:rPr>
              <w:t>pogon</w:t>
            </w:r>
          </w:p>
        </w:tc>
        <w:tc>
          <w:tcPr>
            <w:tcW w:w="51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E1F2"/>
            <w:noWrap/>
            <w:vAlign w:val="center"/>
          </w:tcPr>
          <w:p w14:paraId="0B79C9F4" w14:textId="4960C08B" w:rsidR="001B52CF" w:rsidRPr="001B52CF" w:rsidRDefault="001B52CF" w:rsidP="001B52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C620C" w:rsidRPr="001B52CF" w14:paraId="2CA1950D" w14:textId="77777777" w:rsidTr="001C620C">
        <w:trPr>
          <w:trHeight w:hRule="exact" w:val="340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15A49" w14:textId="77777777" w:rsidR="001B52CF" w:rsidRPr="001B52CF" w:rsidRDefault="001B52CF" w:rsidP="001B52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2CF">
              <w:rPr>
                <w:rFonts w:ascii="Arial" w:hAnsi="Arial" w:cs="Arial"/>
                <w:color w:val="000000"/>
                <w:sz w:val="18"/>
                <w:szCs w:val="18"/>
              </w:rPr>
              <w:t>1.a</w:t>
            </w:r>
          </w:p>
        </w:tc>
        <w:tc>
          <w:tcPr>
            <w:tcW w:w="36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A1625B" w14:textId="77777777" w:rsidR="001B52CF" w:rsidRPr="001B52CF" w:rsidRDefault="001B52CF" w:rsidP="001B52C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B52CF">
              <w:rPr>
                <w:rFonts w:ascii="Arial" w:hAnsi="Arial" w:cs="Arial"/>
                <w:sz w:val="18"/>
                <w:szCs w:val="18"/>
              </w:rPr>
              <w:t>Od čega trošak pripreme i razvoja projekta</w:t>
            </w:r>
          </w:p>
        </w:tc>
        <w:tc>
          <w:tcPr>
            <w:tcW w:w="51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E1F2"/>
            <w:noWrap/>
            <w:vAlign w:val="center"/>
          </w:tcPr>
          <w:p w14:paraId="1E4733F9" w14:textId="3F618E2D" w:rsidR="001B52CF" w:rsidRPr="001B52CF" w:rsidRDefault="001B52CF" w:rsidP="001B52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C620C" w:rsidRPr="001B52CF" w14:paraId="4B4E77A2" w14:textId="77777777" w:rsidTr="001C620C">
        <w:trPr>
          <w:trHeight w:hRule="exact" w:val="340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FD309" w14:textId="77777777" w:rsidR="001B52CF" w:rsidRPr="001B52CF" w:rsidRDefault="001B52CF" w:rsidP="001B52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2CF">
              <w:rPr>
                <w:rFonts w:ascii="Arial" w:hAnsi="Arial" w:cs="Arial"/>
                <w:color w:val="000000"/>
                <w:sz w:val="18"/>
                <w:szCs w:val="18"/>
              </w:rPr>
              <w:t>1.b</w:t>
            </w:r>
          </w:p>
        </w:tc>
        <w:tc>
          <w:tcPr>
            <w:tcW w:w="3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AFECC5" w14:textId="77777777" w:rsidR="001B52CF" w:rsidRPr="001B52CF" w:rsidRDefault="001B52CF" w:rsidP="001B52C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B52CF">
              <w:rPr>
                <w:rFonts w:ascii="Arial" w:hAnsi="Arial" w:cs="Arial"/>
                <w:sz w:val="18"/>
                <w:szCs w:val="18"/>
              </w:rPr>
              <w:t>Od čega naknade</w:t>
            </w:r>
          </w:p>
        </w:tc>
        <w:tc>
          <w:tcPr>
            <w:tcW w:w="51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E1F2"/>
            <w:noWrap/>
            <w:vAlign w:val="center"/>
          </w:tcPr>
          <w:p w14:paraId="5E1AF5A4" w14:textId="1C9819BC" w:rsidR="001B52CF" w:rsidRPr="001B52CF" w:rsidRDefault="001B52CF" w:rsidP="001B52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C620C" w:rsidRPr="001B52CF" w14:paraId="63F0FB70" w14:textId="77777777" w:rsidTr="001C620C">
        <w:trPr>
          <w:trHeight w:hRule="exact" w:val="340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060A3" w14:textId="77777777" w:rsidR="001B52CF" w:rsidRPr="001B52CF" w:rsidRDefault="001B52CF" w:rsidP="001B52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2CF">
              <w:rPr>
                <w:rFonts w:ascii="Arial" w:hAnsi="Arial" w:cs="Arial"/>
                <w:color w:val="000000"/>
                <w:sz w:val="18"/>
                <w:szCs w:val="18"/>
              </w:rPr>
              <w:t>1.c</w:t>
            </w:r>
          </w:p>
        </w:tc>
        <w:tc>
          <w:tcPr>
            <w:tcW w:w="36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981E70" w14:textId="77777777" w:rsidR="001B52CF" w:rsidRPr="001B52CF" w:rsidRDefault="001B52CF" w:rsidP="001B52C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B52CF">
              <w:rPr>
                <w:rFonts w:ascii="Arial" w:hAnsi="Arial" w:cs="Arial"/>
                <w:sz w:val="18"/>
                <w:szCs w:val="18"/>
              </w:rPr>
              <w:t>Od čega u nabavku postrojenja i opreme</w:t>
            </w:r>
          </w:p>
        </w:tc>
        <w:tc>
          <w:tcPr>
            <w:tcW w:w="51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E1F2"/>
            <w:noWrap/>
            <w:vAlign w:val="center"/>
          </w:tcPr>
          <w:p w14:paraId="30D484A2" w14:textId="121FFC6B" w:rsidR="001B52CF" w:rsidRPr="001B52CF" w:rsidRDefault="001B52CF" w:rsidP="001B52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C620C" w:rsidRPr="001B52CF" w14:paraId="045DE6DB" w14:textId="77777777" w:rsidTr="001C620C">
        <w:trPr>
          <w:trHeight w:hRule="exact" w:val="340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AE78F" w14:textId="77777777" w:rsidR="001B52CF" w:rsidRPr="001B52CF" w:rsidRDefault="001B52CF" w:rsidP="001B52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2CF">
              <w:rPr>
                <w:rFonts w:ascii="Arial" w:hAnsi="Arial" w:cs="Arial"/>
                <w:color w:val="000000"/>
                <w:sz w:val="18"/>
                <w:szCs w:val="18"/>
              </w:rPr>
              <w:t>1.d</w:t>
            </w:r>
          </w:p>
        </w:tc>
        <w:tc>
          <w:tcPr>
            <w:tcW w:w="36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C213B2" w14:textId="77777777" w:rsidR="001B52CF" w:rsidRPr="001B52CF" w:rsidRDefault="001B52CF" w:rsidP="001B52C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B52CF">
              <w:rPr>
                <w:rFonts w:ascii="Arial" w:hAnsi="Arial" w:cs="Arial"/>
                <w:sz w:val="18"/>
                <w:szCs w:val="18"/>
              </w:rPr>
              <w:t>Od čega u građevinske radove</w:t>
            </w:r>
          </w:p>
        </w:tc>
        <w:tc>
          <w:tcPr>
            <w:tcW w:w="51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E1F2"/>
            <w:noWrap/>
            <w:vAlign w:val="center"/>
          </w:tcPr>
          <w:p w14:paraId="247A56BA" w14:textId="70235468" w:rsidR="001B52CF" w:rsidRPr="001B52CF" w:rsidRDefault="001B52CF" w:rsidP="001B52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C620C" w:rsidRPr="001B52CF" w14:paraId="405C9DDF" w14:textId="77777777" w:rsidTr="001C620C">
        <w:trPr>
          <w:trHeight w:hRule="exact" w:val="340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E0566" w14:textId="77777777" w:rsidR="001B52CF" w:rsidRPr="001B52CF" w:rsidRDefault="001B52CF" w:rsidP="001B52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2CF">
              <w:rPr>
                <w:rFonts w:ascii="Arial" w:hAnsi="Arial" w:cs="Arial"/>
                <w:color w:val="000000"/>
                <w:sz w:val="18"/>
                <w:szCs w:val="18"/>
              </w:rPr>
              <w:t>1.e</w:t>
            </w:r>
          </w:p>
        </w:tc>
        <w:tc>
          <w:tcPr>
            <w:tcW w:w="36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D1E97B" w14:textId="77777777" w:rsidR="001B52CF" w:rsidRPr="001B52CF" w:rsidRDefault="001B52CF" w:rsidP="001B52C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2CF">
              <w:rPr>
                <w:rFonts w:ascii="Arial" w:hAnsi="Arial" w:cs="Arial"/>
                <w:color w:val="000000"/>
                <w:sz w:val="18"/>
                <w:szCs w:val="18"/>
              </w:rPr>
              <w:t>Od čega u ostale troškove</w:t>
            </w:r>
          </w:p>
        </w:tc>
        <w:tc>
          <w:tcPr>
            <w:tcW w:w="51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E1F2"/>
            <w:noWrap/>
            <w:vAlign w:val="center"/>
          </w:tcPr>
          <w:p w14:paraId="53F6DBD7" w14:textId="166A1B2F" w:rsidR="001B52CF" w:rsidRPr="001B52CF" w:rsidRDefault="001B52CF" w:rsidP="001B52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4F128351" w14:textId="77777777" w:rsidR="00EF2C16" w:rsidRDefault="00EF2C16"/>
    <w:tbl>
      <w:tblPr>
        <w:tblW w:w="9488" w:type="dxa"/>
        <w:tblLook w:val="04A0" w:firstRow="1" w:lastRow="0" w:firstColumn="1" w:lastColumn="0" w:noHBand="0" w:noVBand="1"/>
      </w:tblPr>
      <w:tblGrid>
        <w:gridCol w:w="467"/>
        <w:gridCol w:w="3634"/>
        <w:gridCol w:w="5387"/>
      </w:tblGrid>
      <w:tr w:rsidR="001C620C" w:rsidRPr="001B52CF" w14:paraId="28329424" w14:textId="77777777" w:rsidTr="00B841BF">
        <w:trPr>
          <w:trHeight w:val="517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B7B7B"/>
            <w:noWrap/>
            <w:vAlign w:val="center"/>
            <w:hideMark/>
          </w:tcPr>
          <w:p w14:paraId="3C215AE4" w14:textId="77777777" w:rsidR="001B52CF" w:rsidRPr="001B52CF" w:rsidRDefault="001B52CF" w:rsidP="001B52CF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1B52C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lastRenderedPageBreak/>
              <w:t>E</w:t>
            </w:r>
          </w:p>
        </w:tc>
        <w:tc>
          <w:tcPr>
            <w:tcW w:w="3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08080"/>
            <w:vAlign w:val="center"/>
            <w:hideMark/>
          </w:tcPr>
          <w:p w14:paraId="66A89F5D" w14:textId="77777777" w:rsidR="001B52CF" w:rsidRPr="001B52CF" w:rsidRDefault="001B52CF" w:rsidP="001B52CF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1B52C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PODACI O UVJETIMA FINANANCIRANJA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08080"/>
            <w:vAlign w:val="center"/>
          </w:tcPr>
          <w:p w14:paraId="6DF69803" w14:textId="7BCB18BC" w:rsidR="001B52CF" w:rsidRPr="001B52CF" w:rsidRDefault="001B52CF" w:rsidP="001B52CF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1C620C" w:rsidRPr="001B52CF" w14:paraId="71F1FF63" w14:textId="77777777" w:rsidTr="00B841BF">
        <w:trPr>
          <w:trHeight w:hRule="exact" w:val="340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9F608" w14:textId="77777777" w:rsidR="001B52CF" w:rsidRPr="001B52CF" w:rsidRDefault="001B52CF" w:rsidP="001B52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2C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105949" w14:textId="77777777" w:rsidR="001B52CF" w:rsidRPr="001B52CF" w:rsidRDefault="001B52CF" w:rsidP="001B52C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2CF">
              <w:rPr>
                <w:rFonts w:ascii="Arial" w:hAnsi="Arial" w:cs="Arial"/>
                <w:color w:val="000000"/>
                <w:sz w:val="18"/>
                <w:szCs w:val="18"/>
              </w:rPr>
              <w:t>Vlastita sredstva, %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E1F2"/>
            <w:vAlign w:val="center"/>
          </w:tcPr>
          <w:p w14:paraId="493E3131" w14:textId="3980F1D6" w:rsidR="001B52CF" w:rsidRPr="001B52CF" w:rsidRDefault="001B52CF" w:rsidP="001B52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F2C16" w:rsidRPr="001B52CF" w14:paraId="25D616B6" w14:textId="77777777" w:rsidTr="00B841BF">
        <w:trPr>
          <w:trHeight w:hRule="exact" w:val="340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061E7" w14:textId="77777777" w:rsidR="00EF2C16" w:rsidRPr="001B52CF" w:rsidRDefault="00EF2C16" w:rsidP="001B52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2C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E895A9" w14:textId="77777777" w:rsidR="00EF2C16" w:rsidRPr="001B52CF" w:rsidRDefault="00EF2C16" w:rsidP="001B52C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2CF">
              <w:rPr>
                <w:rFonts w:ascii="Arial" w:hAnsi="Arial" w:cs="Arial"/>
                <w:color w:val="000000"/>
                <w:sz w:val="18"/>
                <w:szCs w:val="18"/>
              </w:rPr>
              <w:t>Kamata na kredit, %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09232F31" w14:textId="7FA1A839" w:rsidR="00EF2C16" w:rsidRPr="001B52CF" w:rsidRDefault="00EF2C16" w:rsidP="00B841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F2C16" w:rsidRPr="001B52CF" w14:paraId="1608DD95" w14:textId="77777777" w:rsidTr="00B841BF">
        <w:trPr>
          <w:trHeight w:hRule="exact" w:val="340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320887" w14:textId="77777777" w:rsidR="00EF2C16" w:rsidRPr="001B52CF" w:rsidRDefault="00EF2C16" w:rsidP="001B52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2C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7DF6AA" w14:textId="77777777" w:rsidR="00EF2C16" w:rsidRPr="001B52CF" w:rsidRDefault="00EF2C16" w:rsidP="001B52C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2CF">
              <w:rPr>
                <w:rFonts w:ascii="Arial" w:hAnsi="Arial" w:cs="Arial"/>
                <w:color w:val="000000"/>
                <w:sz w:val="18"/>
                <w:szCs w:val="18"/>
              </w:rPr>
              <w:t>Iznos kredita, EUR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2DBBBB30" w14:textId="68476F5A" w:rsidR="00EF2C16" w:rsidRPr="001B52CF" w:rsidRDefault="00EF2C16" w:rsidP="00B841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F2C16" w:rsidRPr="001B52CF" w14:paraId="1B830E2C" w14:textId="77777777" w:rsidTr="00B841BF">
        <w:trPr>
          <w:trHeight w:hRule="exact" w:val="340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958FF" w14:textId="77777777" w:rsidR="00EF2C16" w:rsidRPr="001B52CF" w:rsidRDefault="00EF2C16" w:rsidP="001B52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2CF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480D7E" w14:textId="77777777" w:rsidR="00EF2C16" w:rsidRPr="001B52CF" w:rsidRDefault="00EF2C16" w:rsidP="001B52C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2CF">
              <w:rPr>
                <w:rFonts w:ascii="Arial" w:hAnsi="Arial" w:cs="Arial"/>
                <w:color w:val="000000"/>
                <w:sz w:val="18"/>
                <w:szCs w:val="18"/>
              </w:rPr>
              <w:t>Ročnost, god.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0A488781" w14:textId="0546A0F2" w:rsidR="00EF2C16" w:rsidRPr="001B52CF" w:rsidRDefault="00EF2C16" w:rsidP="00B841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5C8F9138" w14:textId="520203D0" w:rsidR="001B52CF" w:rsidRDefault="001B52CF" w:rsidP="00C22865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30CC9720" w14:textId="3623B75B" w:rsidR="001B52CF" w:rsidRDefault="00133349" w:rsidP="00C22865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="Arial" w:hAnsi="Arial" w:cs="Arial"/>
          <w:b/>
          <w:bCs/>
          <w:sz w:val="22"/>
          <w:szCs w:val="22"/>
          <w:lang w:eastAsia="en-US"/>
        </w:rPr>
        <w:t>II DIO</w:t>
      </w:r>
    </w:p>
    <w:tbl>
      <w:tblPr>
        <w:tblW w:w="9495" w:type="dxa"/>
        <w:tblLook w:val="04A0" w:firstRow="1" w:lastRow="0" w:firstColumn="1" w:lastColumn="0" w:noHBand="0" w:noVBand="1"/>
      </w:tblPr>
      <w:tblGrid>
        <w:gridCol w:w="699"/>
        <w:gridCol w:w="4111"/>
        <w:gridCol w:w="1701"/>
        <w:gridCol w:w="1559"/>
        <w:gridCol w:w="1425"/>
      </w:tblGrid>
      <w:tr w:rsidR="001B52CF" w:rsidRPr="001B52CF" w14:paraId="0074ED03" w14:textId="77777777" w:rsidTr="00B01718">
        <w:trPr>
          <w:trHeight w:val="649"/>
        </w:trPr>
        <w:tc>
          <w:tcPr>
            <w:tcW w:w="6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2B30DAE0" w14:textId="7BF5A56A" w:rsidR="001B52CF" w:rsidRPr="001B52CF" w:rsidRDefault="00B01718" w:rsidP="001B52CF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F</w:t>
            </w:r>
          </w:p>
        </w:tc>
        <w:tc>
          <w:tcPr>
            <w:tcW w:w="41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808080"/>
            <w:vAlign w:val="center"/>
            <w:hideMark/>
          </w:tcPr>
          <w:p w14:paraId="0C4986F7" w14:textId="77777777" w:rsidR="001B52CF" w:rsidRPr="001B52CF" w:rsidRDefault="001B52CF" w:rsidP="001C620C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1B52C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PLANIRANI TROŠKOVI POGONA I ODRŽAVANJA - ISKAZ NA GODIŠNJOJ RAZINI ZA SVAKU GODINU POGONA (OPEX)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7BCB5F0F" w14:textId="77777777" w:rsidR="001B52CF" w:rsidRPr="001B52CF" w:rsidRDefault="001B52CF" w:rsidP="001B52C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B52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 GODINA POGONA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440ABE88" w14:textId="77777777" w:rsidR="001B52CF" w:rsidRPr="001B52CF" w:rsidRDefault="001B52CF" w:rsidP="001B52C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B52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 GODINA POGONA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6B3C3973" w14:textId="77777777" w:rsidR="001B52CF" w:rsidRPr="001B52CF" w:rsidRDefault="001B52CF" w:rsidP="001B52C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B52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 GODINA POGONA</w:t>
            </w:r>
          </w:p>
        </w:tc>
      </w:tr>
      <w:tr w:rsidR="001B52CF" w:rsidRPr="001B52CF" w14:paraId="78578A73" w14:textId="77777777" w:rsidTr="00B01718">
        <w:trPr>
          <w:trHeight w:val="559"/>
        </w:trPr>
        <w:tc>
          <w:tcPr>
            <w:tcW w:w="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B545DD" w14:textId="77777777" w:rsidR="001B52CF" w:rsidRPr="001B52CF" w:rsidRDefault="001B52CF" w:rsidP="001B52CF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1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45E47C" w14:textId="77777777" w:rsidR="001B52CF" w:rsidRPr="001B52CF" w:rsidRDefault="001B52CF" w:rsidP="001B52CF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B7B7B"/>
            <w:vAlign w:val="center"/>
            <w:hideMark/>
          </w:tcPr>
          <w:p w14:paraId="455B4D0A" w14:textId="489A3402" w:rsidR="001B52CF" w:rsidRPr="001B52CF" w:rsidRDefault="001B52CF" w:rsidP="001B52CF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1B52CF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BEZ PDV-a</w:t>
            </w:r>
            <w:r w:rsidRPr="001B52CF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br/>
              <w:t>EUR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B7B7B"/>
            <w:vAlign w:val="center"/>
            <w:hideMark/>
          </w:tcPr>
          <w:p w14:paraId="5AA74EA6" w14:textId="5ECA0013" w:rsidR="001B52CF" w:rsidRPr="001B52CF" w:rsidRDefault="001B52CF" w:rsidP="001B52CF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1B52CF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BEZ PDV-a</w:t>
            </w:r>
            <w:r w:rsidRPr="001B52CF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br/>
              <w:t>EUR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B7B7B"/>
            <w:vAlign w:val="center"/>
            <w:hideMark/>
          </w:tcPr>
          <w:p w14:paraId="5F812439" w14:textId="0671C075" w:rsidR="001B52CF" w:rsidRPr="001B52CF" w:rsidRDefault="001B52CF" w:rsidP="001B52CF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1B52CF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BEZ PDV-a</w:t>
            </w:r>
            <w:r w:rsidRPr="001B52CF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br/>
              <w:t>EUR</w:t>
            </w:r>
          </w:p>
        </w:tc>
      </w:tr>
      <w:tr w:rsidR="001B52CF" w:rsidRPr="001B52CF" w14:paraId="1E0BCA34" w14:textId="77777777" w:rsidTr="00B01718">
        <w:trPr>
          <w:trHeight w:val="756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67659F" w14:textId="77777777" w:rsidR="001B52CF" w:rsidRPr="001B52CF" w:rsidRDefault="001B52CF" w:rsidP="001B52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2C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B26ABE" w14:textId="19D7C567" w:rsidR="001B52CF" w:rsidRPr="001B52CF" w:rsidRDefault="001B52CF" w:rsidP="001B52C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2CF">
              <w:rPr>
                <w:rFonts w:ascii="Arial" w:hAnsi="Arial" w:cs="Arial"/>
                <w:color w:val="000000"/>
                <w:sz w:val="18"/>
                <w:szCs w:val="18"/>
              </w:rPr>
              <w:t>Tehnički troškovi pogona i održavanja elektrane i priključne infrastrukture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05B5B6AC" w14:textId="2E032289" w:rsidR="001B52CF" w:rsidRPr="001B52CF" w:rsidRDefault="001B52CF" w:rsidP="001B52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</w:tcPr>
          <w:p w14:paraId="272D8814" w14:textId="7C002E74" w:rsidR="001B52CF" w:rsidRPr="001B52CF" w:rsidRDefault="001B52CF" w:rsidP="001B52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18CA2575" w14:textId="18EDF5EC" w:rsidR="001B52CF" w:rsidRPr="001B52CF" w:rsidRDefault="001B52CF" w:rsidP="001B52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B52CF" w:rsidRPr="001B52CF" w14:paraId="7D3E6535" w14:textId="77777777" w:rsidTr="00B01718">
        <w:trPr>
          <w:trHeight w:val="552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8F86B" w14:textId="77777777" w:rsidR="001B52CF" w:rsidRPr="001B52CF" w:rsidRDefault="001B52CF" w:rsidP="001B52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2C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3EFE50" w14:textId="77777777" w:rsidR="001B52CF" w:rsidRPr="001B52CF" w:rsidRDefault="001B52CF" w:rsidP="001B52C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2CF">
              <w:rPr>
                <w:rFonts w:ascii="Arial" w:hAnsi="Arial" w:cs="Arial"/>
                <w:color w:val="000000"/>
                <w:sz w:val="18"/>
                <w:szCs w:val="18"/>
              </w:rPr>
              <w:t>Troškovi rada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68AEE394" w14:textId="069A7ACA" w:rsidR="001B52CF" w:rsidRPr="001B52CF" w:rsidRDefault="001B52CF" w:rsidP="001B52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</w:tcPr>
          <w:p w14:paraId="185D9E87" w14:textId="364EC2F8" w:rsidR="001B52CF" w:rsidRPr="001B52CF" w:rsidRDefault="001B52CF" w:rsidP="001B52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5A97665A" w14:textId="4950A821" w:rsidR="001B52CF" w:rsidRPr="001B52CF" w:rsidRDefault="001B52CF" w:rsidP="001B52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B52CF" w:rsidRPr="001B52CF" w14:paraId="5A25A241" w14:textId="77777777" w:rsidTr="00B01718">
        <w:trPr>
          <w:trHeight w:val="552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D8C47" w14:textId="12EFE208" w:rsidR="001B52CF" w:rsidRPr="001B52CF" w:rsidRDefault="00EF2C16" w:rsidP="001B52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BB5A88" w14:textId="77777777" w:rsidR="001B52CF" w:rsidRPr="001B52CF" w:rsidRDefault="001B52CF" w:rsidP="001B52C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2CF">
              <w:rPr>
                <w:rFonts w:ascii="Arial" w:hAnsi="Arial" w:cs="Arial"/>
                <w:color w:val="000000"/>
                <w:sz w:val="18"/>
                <w:szCs w:val="18"/>
              </w:rPr>
              <w:t>Naknade prema propisima ili dozvolama, rješenjima i sl.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6D8CEBF8" w14:textId="1F0C40D4" w:rsidR="001B52CF" w:rsidRPr="001B52CF" w:rsidRDefault="001B52CF" w:rsidP="001B52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</w:tcPr>
          <w:p w14:paraId="52457DC2" w14:textId="1CDE811F" w:rsidR="001B52CF" w:rsidRPr="001B52CF" w:rsidRDefault="001B52CF" w:rsidP="001B52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4EF64E46" w14:textId="6F6550ED" w:rsidR="001B52CF" w:rsidRPr="001B52CF" w:rsidRDefault="001B52CF" w:rsidP="001B52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B52CF" w:rsidRPr="001B52CF" w14:paraId="70D04DAE" w14:textId="77777777" w:rsidTr="00B01718">
        <w:trPr>
          <w:trHeight w:val="552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E74BF" w14:textId="17BF0E9F" w:rsidR="001B52CF" w:rsidRPr="001B52CF" w:rsidRDefault="00EF2C16" w:rsidP="001B52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61BB1F" w14:textId="77777777" w:rsidR="001B52CF" w:rsidRPr="001B52CF" w:rsidRDefault="001B52CF" w:rsidP="001B52C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2CF">
              <w:rPr>
                <w:rFonts w:ascii="Arial" w:hAnsi="Arial" w:cs="Arial"/>
                <w:color w:val="000000"/>
                <w:sz w:val="18"/>
                <w:szCs w:val="18"/>
              </w:rPr>
              <w:t>Ostali troškovi pogona i održavanja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2F54784B" w14:textId="0A4B4E4E" w:rsidR="001B52CF" w:rsidRPr="001B52CF" w:rsidRDefault="001B52CF" w:rsidP="001B52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</w:tcPr>
          <w:p w14:paraId="56979B87" w14:textId="43CF7F16" w:rsidR="001B52CF" w:rsidRPr="001B52CF" w:rsidRDefault="001B52CF" w:rsidP="001B52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1136726C" w14:textId="341FD231" w:rsidR="001B52CF" w:rsidRPr="001B52CF" w:rsidRDefault="001B52CF" w:rsidP="001B52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246E0593" w14:textId="1FFC8915" w:rsidR="001B52CF" w:rsidRPr="00B01718" w:rsidRDefault="001B52CF" w:rsidP="00C22865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642566B7" w14:textId="1B567714" w:rsidR="00773A74" w:rsidRPr="00B841BF" w:rsidRDefault="00773A74" w:rsidP="00773A74">
      <w:pPr>
        <w:spacing w:line="276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B841BF">
        <w:rPr>
          <w:rFonts w:ascii="Arial" w:hAnsi="Arial" w:cs="Arial"/>
          <w:b/>
          <w:sz w:val="22"/>
          <w:szCs w:val="22"/>
          <w:lang w:eastAsia="en-US"/>
        </w:rPr>
        <w:t xml:space="preserve">Pojašnjenje: </w:t>
      </w:r>
      <w:r w:rsidR="00366932" w:rsidRPr="00B841BF">
        <w:rPr>
          <w:rFonts w:ascii="Arial" w:hAnsi="Arial" w:cs="Arial"/>
          <w:b/>
          <w:sz w:val="22"/>
          <w:szCs w:val="22"/>
          <w:lang w:eastAsia="en-US"/>
        </w:rPr>
        <w:t xml:space="preserve">Podaci iz </w:t>
      </w:r>
      <w:r w:rsidR="00366932" w:rsidRPr="00B841BF">
        <w:rPr>
          <w:rFonts w:ascii="Arial" w:hAnsi="Arial" w:cs="Arial"/>
          <w:b/>
          <w:sz w:val="22"/>
          <w:szCs w:val="22"/>
        </w:rPr>
        <w:t>obrasca za evaluaciju Programa potpore bit će korišteni isključivo u svrhu evaluacije Programa potpore od strane neovisnog evaluatora radi utvrđivanja njegove učinkovitosti i opravdanosti, a ne i u svrhu odabira dobitnih ponuda.</w:t>
      </w:r>
    </w:p>
    <w:p w14:paraId="09E265C8" w14:textId="77777777" w:rsidR="00773A74" w:rsidRPr="00B01718" w:rsidRDefault="00773A74" w:rsidP="00773A74">
      <w:pPr>
        <w:spacing w:line="276" w:lineRule="auto"/>
        <w:jc w:val="both"/>
        <w:rPr>
          <w:rFonts w:ascii="Arial" w:hAnsi="Arial" w:cs="Arial"/>
          <w:bCs/>
          <w:sz w:val="22"/>
          <w:szCs w:val="22"/>
          <w:lang w:eastAsia="en-US"/>
        </w:rPr>
      </w:pPr>
    </w:p>
    <w:p w14:paraId="6B942DF4" w14:textId="77777777" w:rsidR="00773A74" w:rsidRPr="00B01718" w:rsidRDefault="00773A74" w:rsidP="00C22865">
      <w:pPr>
        <w:spacing w:line="276" w:lineRule="auto"/>
        <w:jc w:val="both"/>
        <w:rPr>
          <w:rFonts w:ascii="Arial" w:hAnsi="Arial" w:cs="Arial"/>
          <w:bCs/>
          <w:sz w:val="22"/>
          <w:szCs w:val="22"/>
          <w:lang w:eastAsia="en-US"/>
        </w:rPr>
      </w:pPr>
    </w:p>
    <w:p w14:paraId="7A2B6074" w14:textId="77777777" w:rsidR="00A84476" w:rsidRPr="00B01718" w:rsidRDefault="00A84476" w:rsidP="00C22865">
      <w:pPr>
        <w:spacing w:line="276" w:lineRule="auto"/>
        <w:jc w:val="both"/>
        <w:rPr>
          <w:rFonts w:ascii="Arial" w:hAnsi="Arial" w:cs="Arial"/>
          <w:bCs/>
          <w:sz w:val="22"/>
          <w:szCs w:val="22"/>
          <w:lang w:eastAsia="en-US"/>
        </w:rPr>
      </w:pPr>
    </w:p>
    <w:sectPr w:rsidR="00A84476" w:rsidRPr="00B01718" w:rsidSect="00D6158A">
      <w:footerReference w:type="default" r:id="rId11"/>
      <w:pgSz w:w="11907" w:h="16840" w:code="9"/>
      <w:pgMar w:top="1134" w:right="851" w:bottom="1134" w:left="1418" w:header="1418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C75110" w14:textId="77777777" w:rsidR="008854E2" w:rsidRDefault="008854E2" w:rsidP="00D66B41">
      <w:r>
        <w:separator/>
      </w:r>
    </w:p>
  </w:endnote>
  <w:endnote w:type="continuationSeparator" w:id="0">
    <w:p w14:paraId="7E38ECA6" w14:textId="77777777" w:rsidR="008854E2" w:rsidRDefault="008854E2" w:rsidP="00D66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9617531"/>
      <w:docPartObj>
        <w:docPartGallery w:val="Page Numbers (Bottom of Page)"/>
        <w:docPartUnique/>
      </w:docPartObj>
    </w:sdtPr>
    <w:sdtEndPr/>
    <w:sdtContent>
      <w:p w14:paraId="21BEE661" w14:textId="77777777" w:rsidR="00BE3D39" w:rsidRDefault="00BE3D3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6762">
          <w:rPr>
            <w:noProof/>
          </w:rPr>
          <w:t>12</w:t>
        </w:r>
        <w:r>
          <w:fldChar w:fldCharType="end"/>
        </w:r>
      </w:p>
    </w:sdtContent>
  </w:sdt>
  <w:p w14:paraId="3398DF78" w14:textId="77777777" w:rsidR="00BE3D39" w:rsidRDefault="00BE3D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F4CE5D" w14:textId="77777777" w:rsidR="008854E2" w:rsidRDefault="008854E2" w:rsidP="00D66B41">
      <w:r>
        <w:separator/>
      </w:r>
    </w:p>
  </w:footnote>
  <w:footnote w:type="continuationSeparator" w:id="0">
    <w:p w14:paraId="5CA5BE72" w14:textId="77777777" w:rsidR="008854E2" w:rsidRDefault="008854E2" w:rsidP="00D66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13833"/>
    <w:multiLevelType w:val="hybridMultilevel"/>
    <w:tmpl w:val="56FC590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FE049E"/>
    <w:multiLevelType w:val="hybridMultilevel"/>
    <w:tmpl w:val="0D2C9B9A"/>
    <w:lvl w:ilvl="0" w:tplc="EECEF5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15FE5"/>
    <w:multiLevelType w:val="hybridMultilevel"/>
    <w:tmpl w:val="1D0259A8"/>
    <w:lvl w:ilvl="0" w:tplc="4D0AE9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167B6"/>
    <w:multiLevelType w:val="hybridMultilevel"/>
    <w:tmpl w:val="1E7CFEFA"/>
    <w:lvl w:ilvl="0" w:tplc="1B9470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D3415"/>
    <w:multiLevelType w:val="hybridMultilevel"/>
    <w:tmpl w:val="9648CF60"/>
    <w:lvl w:ilvl="0" w:tplc="9A729DA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E2504"/>
    <w:multiLevelType w:val="multilevel"/>
    <w:tmpl w:val="AF003CE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EF42F6"/>
    <w:multiLevelType w:val="hybridMultilevel"/>
    <w:tmpl w:val="7CCC35B2"/>
    <w:lvl w:ilvl="0" w:tplc="61BCE59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828BD"/>
    <w:multiLevelType w:val="hybridMultilevel"/>
    <w:tmpl w:val="930A5582"/>
    <w:lvl w:ilvl="0" w:tplc="7C7E78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31A32"/>
    <w:multiLevelType w:val="hybridMultilevel"/>
    <w:tmpl w:val="6074A334"/>
    <w:lvl w:ilvl="0" w:tplc="199CB5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917886"/>
    <w:multiLevelType w:val="hybridMultilevel"/>
    <w:tmpl w:val="0F5219B4"/>
    <w:lvl w:ilvl="0" w:tplc="1B9470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F2181"/>
    <w:multiLevelType w:val="hybridMultilevel"/>
    <w:tmpl w:val="2634FB0E"/>
    <w:lvl w:ilvl="0" w:tplc="44D6366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D5908"/>
    <w:multiLevelType w:val="hybridMultilevel"/>
    <w:tmpl w:val="ACA81964"/>
    <w:lvl w:ilvl="0" w:tplc="CCB0FFCE">
      <w:start w:val="1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D1DBD"/>
    <w:multiLevelType w:val="hybridMultilevel"/>
    <w:tmpl w:val="9828CB26"/>
    <w:lvl w:ilvl="0" w:tplc="1B9470C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6311B"/>
    <w:multiLevelType w:val="hybridMultilevel"/>
    <w:tmpl w:val="4C084B4C"/>
    <w:lvl w:ilvl="0" w:tplc="58DEAD6A">
      <w:start w:val="1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F26D98"/>
    <w:multiLevelType w:val="hybridMultilevel"/>
    <w:tmpl w:val="7344730E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AB206B1"/>
    <w:multiLevelType w:val="multilevel"/>
    <w:tmpl w:val="E1425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AC6BC9"/>
    <w:multiLevelType w:val="hybridMultilevel"/>
    <w:tmpl w:val="5FA21E5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F23B03"/>
    <w:multiLevelType w:val="hybridMultilevel"/>
    <w:tmpl w:val="287A1AB6"/>
    <w:lvl w:ilvl="0" w:tplc="16004BB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 w15:restartNumberingAfterBreak="0">
    <w:nsid w:val="4A527B2C"/>
    <w:multiLevelType w:val="hybridMultilevel"/>
    <w:tmpl w:val="04404BA8"/>
    <w:lvl w:ilvl="0" w:tplc="23BC361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CB350E"/>
    <w:multiLevelType w:val="hybridMultilevel"/>
    <w:tmpl w:val="5116502E"/>
    <w:lvl w:ilvl="0" w:tplc="4C4A401E">
      <w:start w:val="1"/>
      <w:numFmt w:val="decimal"/>
      <w:lvlText w:val="(%1)"/>
      <w:lvlJc w:val="left"/>
      <w:pPr>
        <w:ind w:left="825" w:hanging="46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A6D9D"/>
    <w:multiLevelType w:val="multilevel"/>
    <w:tmpl w:val="FF924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9D1EBF"/>
    <w:multiLevelType w:val="hybridMultilevel"/>
    <w:tmpl w:val="930A5582"/>
    <w:lvl w:ilvl="0" w:tplc="7C7E78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E9475F"/>
    <w:multiLevelType w:val="hybridMultilevel"/>
    <w:tmpl w:val="2556DC74"/>
    <w:lvl w:ilvl="0" w:tplc="EC0870DC">
      <w:start w:val="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6D4615"/>
    <w:multiLevelType w:val="multilevel"/>
    <w:tmpl w:val="C3763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C9434F"/>
    <w:multiLevelType w:val="hybridMultilevel"/>
    <w:tmpl w:val="03B6BD7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E454FAD"/>
    <w:multiLevelType w:val="hybridMultilevel"/>
    <w:tmpl w:val="50265598"/>
    <w:lvl w:ilvl="0" w:tplc="15A6F94A">
      <w:start w:val="11"/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0A907B2"/>
    <w:multiLevelType w:val="hybridMultilevel"/>
    <w:tmpl w:val="2BD01C1A"/>
    <w:lvl w:ilvl="0" w:tplc="220227AA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9D251A"/>
    <w:multiLevelType w:val="hybridMultilevel"/>
    <w:tmpl w:val="76D89A7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66365A"/>
    <w:multiLevelType w:val="hybridMultilevel"/>
    <w:tmpl w:val="B27CF690"/>
    <w:lvl w:ilvl="0" w:tplc="1B9470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E650E1"/>
    <w:multiLevelType w:val="hybridMultilevel"/>
    <w:tmpl w:val="287A1AB6"/>
    <w:lvl w:ilvl="0" w:tplc="16004BB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0" w15:restartNumberingAfterBreak="0">
    <w:nsid w:val="70596129"/>
    <w:multiLevelType w:val="hybridMultilevel"/>
    <w:tmpl w:val="8D4287DA"/>
    <w:lvl w:ilvl="0" w:tplc="0E62129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572FEE"/>
    <w:multiLevelType w:val="hybridMultilevel"/>
    <w:tmpl w:val="BF049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413BBC"/>
    <w:multiLevelType w:val="hybridMultilevel"/>
    <w:tmpl w:val="D8DE79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246225"/>
    <w:multiLevelType w:val="hybridMultilevel"/>
    <w:tmpl w:val="D1F0642A"/>
    <w:lvl w:ilvl="0" w:tplc="1B9470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426112"/>
    <w:multiLevelType w:val="hybridMultilevel"/>
    <w:tmpl w:val="6DFCFEC2"/>
    <w:lvl w:ilvl="0" w:tplc="217E528A">
      <w:start w:val="8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FB7953"/>
    <w:multiLevelType w:val="hybridMultilevel"/>
    <w:tmpl w:val="2BD01C1A"/>
    <w:lvl w:ilvl="0" w:tplc="220227AA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41198"/>
    <w:multiLevelType w:val="hybridMultilevel"/>
    <w:tmpl w:val="647ED354"/>
    <w:lvl w:ilvl="0" w:tplc="644AECE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3932F3"/>
    <w:multiLevelType w:val="hybridMultilevel"/>
    <w:tmpl w:val="038C608C"/>
    <w:lvl w:ilvl="0" w:tplc="83AAA72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87193395">
    <w:abstractNumId w:val="20"/>
  </w:num>
  <w:num w:numId="2" w16cid:durableId="1934196020">
    <w:abstractNumId w:val="23"/>
  </w:num>
  <w:num w:numId="3" w16cid:durableId="1042485925">
    <w:abstractNumId w:val="15"/>
  </w:num>
  <w:num w:numId="4" w16cid:durableId="1316571476">
    <w:abstractNumId w:val="5"/>
  </w:num>
  <w:num w:numId="5" w16cid:durableId="1561942506">
    <w:abstractNumId w:val="12"/>
  </w:num>
  <w:num w:numId="6" w16cid:durableId="694699614">
    <w:abstractNumId w:val="8"/>
  </w:num>
  <w:num w:numId="7" w16cid:durableId="1298494353">
    <w:abstractNumId w:val="2"/>
  </w:num>
  <w:num w:numId="8" w16cid:durableId="1346177393">
    <w:abstractNumId w:val="17"/>
  </w:num>
  <w:num w:numId="9" w16cid:durableId="54284828">
    <w:abstractNumId w:val="37"/>
  </w:num>
  <w:num w:numId="10" w16cid:durableId="1754468453">
    <w:abstractNumId w:val="28"/>
  </w:num>
  <w:num w:numId="11" w16cid:durableId="1318418131">
    <w:abstractNumId w:val="34"/>
  </w:num>
  <w:num w:numId="12" w16cid:durableId="320617870">
    <w:abstractNumId w:val="33"/>
  </w:num>
  <w:num w:numId="13" w16cid:durableId="653801518">
    <w:abstractNumId w:val="13"/>
  </w:num>
  <w:num w:numId="14" w16cid:durableId="647975681">
    <w:abstractNumId w:val="9"/>
  </w:num>
  <w:num w:numId="15" w16cid:durableId="1329751195">
    <w:abstractNumId w:val="11"/>
  </w:num>
  <w:num w:numId="16" w16cid:durableId="574825059">
    <w:abstractNumId w:val="3"/>
  </w:num>
  <w:num w:numId="17" w16cid:durableId="1036737772">
    <w:abstractNumId w:val="6"/>
  </w:num>
  <w:num w:numId="18" w16cid:durableId="2029526920">
    <w:abstractNumId w:val="22"/>
  </w:num>
  <w:num w:numId="19" w16cid:durableId="569385372">
    <w:abstractNumId w:val="25"/>
  </w:num>
  <w:num w:numId="20" w16cid:durableId="1795833880">
    <w:abstractNumId w:val="0"/>
  </w:num>
  <w:num w:numId="21" w16cid:durableId="111829262">
    <w:abstractNumId w:val="24"/>
  </w:num>
  <w:num w:numId="22" w16cid:durableId="2021618344">
    <w:abstractNumId w:val="7"/>
  </w:num>
  <w:num w:numId="23" w16cid:durableId="1467896597">
    <w:abstractNumId w:val="21"/>
  </w:num>
  <w:num w:numId="24" w16cid:durableId="823198523">
    <w:abstractNumId w:val="26"/>
  </w:num>
  <w:num w:numId="25" w16cid:durableId="706877837">
    <w:abstractNumId w:val="35"/>
  </w:num>
  <w:num w:numId="26" w16cid:durableId="557932575">
    <w:abstractNumId w:val="30"/>
  </w:num>
  <w:num w:numId="27" w16cid:durableId="1618559867">
    <w:abstractNumId w:val="36"/>
  </w:num>
  <w:num w:numId="28" w16cid:durableId="290020910">
    <w:abstractNumId w:val="19"/>
  </w:num>
  <w:num w:numId="29" w16cid:durableId="629240653">
    <w:abstractNumId w:val="14"/>
  </w:num>
  <w:num w:numId="30" w16cid:durableId="569774569">
    <w:abstractNumId w:val="32"/>
  </w:num>
  <w:num w:numId="31" w16cid:durableId="576280744">
    <w:abstractNumId w:val="18"/>
  </w:num>
  <w:num w:numId="32" w16cid:durableId="1250499504">
    <w:abstractNumId w:val="29"/>
  </w:num>
  <w:num w:numId="33" w16cid:durableId="498350047">
    <w:abstractNumId w:val="1"/>
  </w:num>
  <w:num w:numId="34" w16cid:durableId="1881240195">
    <w:abstractNumId w:val="16"/>
  </w:num>
  <w:num w:numId="35" w16cid:durableId="1780296661">
    <w:abstractNumId w:val="27"/>
  </w:num>
  <w:num w:numId="36" w16cid:durableId="555093773">
    <w:abstractNumId w:val="31"/>
  </w:num>
  <w:num w:numId="37" w16cid:durableId="1030643108">
    <w:abstractNumId w:val="10"/>
  </w:num>
  <w:num w:numId="38" w16cid:durableId="14334327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376"/>
    <w:rsid w:val="00005A6E"/>
    <w:rsid w:val="00014718"/>
    <w:rsid w:val="000155C3"/>
    <w:rsid w:val="00021231"/>
    <w:rsid w:val="00024E4C"/>
    <w:rsid w:val="00025AC1"/>
    <w:rsid w:val="00030264"/>
    <w:rsid w:val="00030CD8"/>
    <w:rsid w:val="0003645C"/>
    <w:rsid w:val="00041445"/>
    <w:rsid w:val="0006336A"/>
    <w:rsid w:val="000A196B"/>
    <w:rsid w:val="000A6F8E"/>
    <w:rsid w:val="000B4382"/>
    <w:rsid w:val="000B549B"/>
    <w:rsid w:val="000C0B0E"/>
    <w:rsid w:val="000C0DF0"/>
    <w:rsid w:val="000E19BD"/>
    <w:rsid w:val="000E3188"/>
    <w:rsid w:val="000F0F94"/>
    <w:rsid w:val="000F4F02"/>
    <w:rsid w:val="00104992"/>
    <w:rsid w:val="00105640"/>
    <w:rsid w:val="00105DA4"/>
    <w:rsid w:val="00133349"/>
    <w:rsid w:val="00134CCE"/>
    <w:rsid w:val="00135B8B"/>
    <w:rsid w:val="001368F3"/>
    <w:rsid w:val="001562A4"/>
    <w:rsid w:val="00181162"/>
    <w:rsid w:val="00182378"/>
    <w:rsid w:val="00194505"/>
    <w:rsid w:val="001A225E"/>
    <w:rsid w:val="001B52CF"/>
    <w:rsid w:val="001C0AE1"/>
    <w:rsid w:val="001C397B"/>
    <w:rsid w:val="001C44A2"/>
    <w:rsid w:val="001C620C"/>
    <w:rsid w:val="001D45EB"/>
    <w:rsid w:val="001D7D42"/>
    <w:rsid w:val="001E1762"/>
    <w:rsid w:val="001E4465"/>
    <w:rsid w:val="001E744D"/>
    <w:rsid w:val="001F3B24"/>
    <w:rsid w:val="001F6510"/>
    <w:rsid w:val="00204AF9"/>
    <w:rsid w:val="002144A7"/>
    <w:rsid w:val="00217822"/>
    <w:rsid w:val="00235DBB"/>
    <w:rsid w:val="0025083F"/>
    <w:rsid w:val="00271214"/>
    <w:rsid w:val="00272680"/>
    <w:rsid w:val="00273CBE"/>
    <w:rsid w:val="00281102"/>
    <w:rsid w:val="00282451"/>
    <w:rsid w:val="002C301B"/>
    <w:rsid w:val="002C3EC7"/>
    <w:rsid w:val="002E0074"/>
    <w:rsid w:val="002E6D7D"/>
    <w:rsid w:val="002F43CE"/>
    <w:rsid w:val="00315337"/>
    <w:rsid w:val="00323895"/>
    <w:rsid w:val="00335DB3"/>
    <w:rsid w:val="00345C05"/>
    <w:rsid w:val="00361007"/>
    <w:rsid w:val="00363803"/>
    <w:rsid w:val="00366932"/>
    <w:rsid w:val="00367C68"/>
    <w:rsid w:val="003703DD"/>
    <w:rsid w:val="00370556"/>
    <w:rsid w:val="003807C3"/>
    <w:rsid w:val="003845BB"/>
    <w:rsid w:val="0038541C"/>
    <w:rsid w:val="003A3160"/>
    <w:rsid w:val="003A7A3C"/>
    <w:rsid w:val="003C2604"/>
    <w:rsid w:val="003C44EE"/>
    <w:rsid w:val="003D3A9F"/>
    <w:rsid w:val="003E189A"/>
    <w:rsid w:val="003E520C"/>
    <w:rsid w:val="003E5287"/>
    <w:rsid w:val="003E6808"/>
    <w:rsid w:val="003F0A2F"/>
    <w:rsid w:val="003F54EC"/>
    <w:rsid w:val="003F69FE"/>
    <w:rsid w:val="004112E8"/>
    <w:rsid w:val="00441243"/>
    <w:rsid w:val="004501BD"/>
    <w:rsid w:val="004649EA"/>
    <w:rsid w:val="00477023"/>
    <w:rsid w:val="00493FDF"/>
    <w:rsid w:val="004B627A"/>
    <w:rsid w:val="004B763B"/>
    <w:rsid w:val="004B76F3"/>
    <w:rsid w:val="004C575B"/>
    <w:rsid w:val="004E0E09"/>
    <w:rsid w:val="004E3F8E"/>
    <w:rsid w:val="004E7BA6"/>
    <w:rsid w:val="005130A3"/>
    <w:rsid w:val="005134F3"/>
    <w:rsid w:val="00517878"/>
    <w:rsid w:val="00520758"/>
    <w:rsid w:val="005267C4"/>
    <w:rsid w:val="005321BC"/>
    <w:rsid w:val="00536AF8"/>
    <w:rsid w:val="0054114D"/>
    <w:rsid w:val="005412F0"/>
    <w:rsid w:val="00567320"/>
    <w:rsid w:val="00570876"/>
    <w:rsid w:val="0059087B"/>
    <w:rsid w:val="005C3095"/>
    <w:rsid w:val="005C3724"/>
    <w:rsid w:val="005D56D1"/>
    <w:rsid w:val="005D6B52"/>
    <w:rsid w:val="00601418"/>
    <w:rsid w:val="00610B29"/>
    <w:rsid w:val="006258A4"/>
    <w:rsid w:val="00630ABF"/>
    <w:rsid w:val="006316E3"/>
    <w:rsid w:val="006345A4"/>
    <w:rsid w:val="00652193"/>
    <w:rsid w:val="00652AC2"/>
    <w:rsid w:val="00663030"/>
    <w:rsid w:val="006639FF"/>
    <w:rsid w:val="00665806"/>
    <w:rsid w:val="006669A0"/>
    <w:rsid w:val="00667A8B"/>
    <w:rsid w:val="00681213"/>
    <w:rsid w:val="00685CC2"/>
    <w:rsid w:val="00690B06"/>
    <w:rsid w:val="00696EF1"/>
    <w:rsid w:val="006B3454"/>
    <w:rsid w:val="006C10DE"/>
    <w:rsid w:val="006D2F83"/>
    <w:rsid w:val="006D6B4A"/>
    <w:rsid w:val="006E5622"/>
    <w:rsid w:val="00702985"/>
    <w:rsid w:val="007361E8"/>
    <w:rsid w:val="00745830"/>
    <w:rsid w:val="00752782"/>
    <w:rsid w:val="007566DA"/>
    <w:rsid w:val="00763821"/>
    <w:rsid w:val="00764CD7"/>
    <w:rsid w:val="007739A2"/>
    <w:rsid w:val="00773A74"/>
    <w:rsid w:val="007759C9"/>
    <w:rsid w:val="0078133C"/>
    <w:rsid w:val="007871A9"/>
    <w:rsid w:val="00791F43"/>
    <w:rsid w:val="00792554"/>
    <w:rsid w:val="00796F1E"/>
    <w:rsid w:val="0079740A"/>
    <w:rsid w:val="007C08D3"/>
    <w:rsid w:val="007C7E00"/>
    <w:rsid w:val="007E43A3"/>
    <w:rsid w:val="007E5735"/>
    <w:rsid w:val="007F5511"/>
    <w:rsid w:val="007F66A4"/>
    <w:rsid w:val="00802480"/>
    <w:rsid w:val="00805FD4"/>
    <w:rsid w:val="00821D0B"/>
    <w:rsid w:val="00823195"/>
    <w:rsid w:val="008359B9"/>
    <w:rsid w:val="00850359"/>
    <w:rsid w:val="00856F68"/>
    <w:rsid w:val="00861517"/>
    <w:rsid w:val="0087557B"/>
    <w:rsid w:val="008854E2"/>
    <w:rsid w:val="008915E5"/>
    <w:rsid w:val="00894F1A"/>
    <w:rsid w:val="008B7E2F"/>
    <w:rsid w:val="008C6C97"/>
    <w:rsid w:val="008D3B4F"/>
    <w:rsid w:val="008D6C52"/>
    <w:rsid w:val="008D7A27"/>
    <w:rsid w:val="008E22A8"/>
    <w:rsid w:val="008E7F25"/>
    <w:rsid w:val="008F3C03"/>
    <w:rsid w:val="00912E89"/>
    <w:rsid w:val="00923C80"/>
    <w:rsid w:val="00933E04"/>
    <w:rsid w:val="00934454"/>
    <w:rsid w:val="00940696"/>
    <w:rsid w:val="009522B7"/>
    <w:rsid w:val="009569F5"/>
    <w:rsid w:val="009574F8"/>
    <w:rsid w:val="00970590"/>
    <w:rsid w:val="009802CF"/>
    <w:rsid w:val="009B5DE9"/>
    <w:rsid w:val="009B7080"/>
    <w:rsid w:val="009E44B7"/>
    <w:rsid w:val="00A039DE"/>
    <w:rsid w:val="00A12719"/>
    <w:rsid w:val="00A20003"/>
    <w:rsid w:val="00A2562B"/>
    <w:rsid w:val="00A26C16"/>
    <w:rsid w:val="00A42ACC"/>
    <w:rsid w:val="00A46F59"/>
    <w:rsid w:val="00A507C5"/>
    <w:rsid w:val="00A54D0E"/>
    <w:rsid w:val="00A56262"/>
    <w:rsid w:val="00A5685A"/>
    <w:rsid w:val="00A641E0"/>
    <w:rsid w:val="00A646CA"/>
    <w:rsid w:val="00A66A93"/>
    <w:rsid w:val="00A77EDA"/>
    <w:rsid w:val="00A84351"/>
    <w:rsid w:val="00A84476"/>
    <w:rsid w:val="00A872D3"/>
    <w:rsid w:val="00A97E86"/>
    <w:rsid w:val="00AA1234"/>
    <w:rsid w:val="00AA651D"/>
    <w:rsid w:val="00AB4B74"/>
    <w:rsid w:val="00AC0100"/>
    <w:rsid w:val="00AD4829"/>
    <w:rsid w:val="00AF088D"/>
    <w:rsid w:val="00B00065"/>
    <w:rsid w:val="00B01718"/>
    <w:rsid w:val="00B040B6"/>
    <w:rsid w:val="00B10B79"/>
    <w:rsid w:val="00B25C3E"/>
    <w:rsid w:val="00B33D2F"/>
    <w:rsid w:val="00B36762"/>
    <w:rsid w:val="00B5458E"/>
    <w:rsid w:val="00B61776"/>
    <w:rsid w:val="00B673EB"/>
    <w:rsid w:val="00B77220"/>
    <w:rsid w:val="00B804B7"/>
    <w:rsid w:val="00B841BF"/>
    <w:rsid w:val="00B8734E"/>
    <w:rsid w:val="00B944BD"/>
    <w:rsid w:val="00B94CB0"/>
    <w:rsid w:val="00BA65F5"/>
    <w:rsid w:val="00BB4991"/>
    <w:rsid w:val="00BC5AD4"/>
    <w:rsid w:val="00BE3D39"/>
    <w:rsid w:val="00C153F0"/>
    <w:rsid w:val="00C1615A"/>
    <w:rsid w:val="00C22865"/>
    <w:rsid w:val="00C22E48"/>
    <w:rsid w:val="00C36872"/>
    <w:rsid w:val="00C41249"/>
    <w:rsid w:val="00C41F97"/>
    <w:rsid w:val="00C47EA6"/>
    <w:rsid w:val="00C8732F"/>
    <w:rsid w:val="00C95FD3"/>
    <w:rsid w:val="00CA3519"/>
    <w:rsid w:val="00CA407B"/>
    <w:rsid w:val="00CD2FD4"/>
    <w:rsid w:val="00CD4775"/>
    <w:rsid w:val="00CD50EF"/>
    <w:rsid w:val="00CD663F"/>
    <w:rsid w:val="00CE58B1"/>
    <w:rsid w:val="00D00251"/>
    <w:rsid w:val="00D110CA"/>
    <w:rsid w:val="00D1452F"/>
    <w:rsid w:val="00D15E69"/>
    <w:rsid w:val="00D33B11"/>
    <w:rsid w:val="00D378CA"/>
    <w:rsid w:val="00D4519A"/>
    <w:rsid w:val="00D6158A"/>
    <w:rsid w:val="00D66B41"/>
    <w:rsid w:val="00D85252"/>
    <w:rsid w:val="00DB3C72"/>
    <w:rsid w:val="00DC4DAE"/>
    <w:rsid w:val="00DC6EB1"/>
    <w:rsid w:val="00DD32F6"/>
    <w:rsid w:val="00DD4338"/>
    <w:rsid w:val="00DD4C8C"/>
    <w:rsid w:val="00DE6C62"/>
    <w:rsid w:val="00DF1A85"/>
    <w:rsid w:val="00E158A1"/>
    <w:rsid w:val="00E22D37"/>
    <w:rsid w:val="00E31B6B"/>
    <w:rsid w:val="00E40558"/>
    <w:rsid w:val="00E40831"/>
    <w:rsid w:val="00E52156"/>
    <w:rsid w:val="00E5378F"/>
    <w:rsid w:val="00E56941"/>
    <w:rsid w:val="00E56B2B"/>
    <w:rsid w:val="00E72665"/>
    <w:rsid w:val="00E75388"/>
    <w:rsid w:val="00E94777"/>
    <w:rsid w:val="00E97550"/>
    <w:rsid w:val="00E97EE9"/>
    <w:rsid w:val="00EA155D"/>
    <w:rsid w:val="00EC5CF0"/>
    <w:rsid w:val="00EE3158"/>
    <w:rsid w:val="00EF2C16"/>
    <w:rsid w:val="00F00A7B"/>
    <w:rsid w:val="00F30787"/>
    <w:rsid w:val="00F43A78"/>
    <w:rsid w:val="00F43E5F"/>
    <w:rsid w:val="00F64EA4"/>
    <w:rsid w:val="00F6563B"/>
    <w:rsid w:val="00F67C6C"/>
    <w:rsid w:val="00F70FEB"/>
    <w:rsid w:val="00F77657"/>
    <w:rsid w:val="00F84964"/>
    <w:rsid w:val="00F87B63"/>
    <w:rsid w:val="00F90FE4"/>
    <w:rsid w:val="00F9197D"/>
    <w:rsid w:val="00F934E1"/>
    <w:rsid w:val="00FA0AFB"/>
    <w:rsid w:val="00FA28B4"/>
    <w:rsid w:val="00FC3778"/>
    <w:rsid w:val="00FD645B"/>
    <w:rsid w:val="00FE7376"/>
    <w:rsid w:val="00FF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64F463"/>
  <w15:docId w15:val="{1D1E4A76-4875-462C-91E2-33866CE29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FE7376"/>
    <w:pPr>
      <w:keepNext/>
      <w:keepLines/>
      <w:spacing w:before="240"/>
      <w:outlineLvl w:val="0"/>
    </w:pPr>
    <w:rPr>
      <w:rFonts w:ascii="Arial" w:eastAsiaTheme="majorEastAsia" w:hAnsi="Arial" w:cstheme="majorBidi"/>
      <w:color w:val="2E74B5" w:themeColor="accent1" w:themeShade="BF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E737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7376"/>
    <w:rPr>
      <w:rFonts w:ascii="Arial" w:eastAsiaTheme="majorEastAsia" w:hAnsi="Arial" w:cstheme="majorBidi"/>
      <w:color w:val="2E74B5" w:themeColor="accent1" w:themeShade="BF"/>
      <w:sz w:val="24"/>
      <w:szCs w:val="32"/>
      <w:lang w:eastAsia="hr-HR"/>
    </w:rPr>
  </w:style>
  <w:style w:type="paragraph" w:styleId="Header">
    <w:name w:val="header"/>
    <w:basedOn w:val="Normal"/>
    <w:link w:val="HeaderChar"/>
    <w:unhideWhenUsed/>
    <w:rsid w:val="00D66B4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D66B41"/>
  </w:style>
  <w:style w:type="paragraph" w:styleId="Footer">
    <w:name w:val="footer"/>
    <w:basedOn w:val="Normal"/>
    <w:link w:val="FooterChar"/>
    <w:uiPriority w:val="99"/>
    <w:unhideWhenUsed/>
    <w:rsid w:val="00D66B4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6B41"/>
  </w:style>
  <w:style w:type="character" w:customStyle="1" w:styleId="Heading4Char">
    <w:name w:val="Heading 4 Char"/>
    <w:basedOn w:val="DefaultParagraphFont"/>
    <w:link w:val="Heading4"/>
    <w:semiHidden/>
    <w:rsid w:val="00FE737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hr-HR"/>
    </w:rPr>
  </w:style>
  <w:style w:type="paragraph" w:customStyle="1" w:styleId="StyleArial11ptBoldJustifiedAfter3pt">
    <w:name w:val="Style Arial 11 pt Bold Justified After:  3 pt"/>
    <w:basedOn w:val="Normal"/>
    <w:rsid w:val="00FE7376"/>
    <w:pPr>
      <w:spacing w:after="60"/>
      <w:jc w:val="both"/>
    </w:pPr>
    <w:rPr>
      <w:rFonts w:ascii="Arial" w:hAnsi="Arial"/>
      <w:b/>
      <w:bCs/>
      <w:szCs w:val="20"/>
    </w:rPr>
  </w:style>
  <w:style w:type="character" w:styleId="Hyperlink">
    <w:name w:val="Hyperlink"/>
    <w:basedOn w:val="DefaultParagraphFont"/>
    <w:uiPriority w:val="99"/>
    <w:rsid w:val="00FE737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7376"/>
    <w:pPr>
      <w:ind w:left="720"/>
      <w:contextualSpacing/>
    </w:pPr>
  </w:style>
  <w:style w:type="character" w:styleId="CommentReference">
    <w:name w:val="annotation reference"/>
    <w:basedOn w:val="DefaultParagraphFont"/>
    <w:rsid w:val="00FE737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E73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E7376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rsid w:val="00FE73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E7376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rsid w:val="00FE73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E7376"/>
    <w:rPr>
      <w:rFonts w:ascii="Segoe UI" w:eastAsia="Times New Roman" w:hAnsi="Segoe UI" w:cs="Segoe UI"/>
      <w:sz w:val="18"/>
      <w:szCs w:val="18"/>
      <w:lang w:eastAsia="hr-HR"/>
    </w:rPr>
  </w:style>
  <w:style w:type="paragraph" w:styleId="BodyText">
    <w:name w:val="Body Text"/>
    <w:basedOn w:val="Normal"/>
    <w:link w:val="BodyTextChar"/>
    <w:rsid w:val="00FE737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E737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ableParagraph">
    <w:name w:val="Table Paragraph"/>
    <w:basedOn w:val="Normal"/>
    <w:uiPriority w:val="1"/>
    <w:qFormat/>
    <w:rsid w:val="00FE7376"/>
    <w:pPr>
      <w:autoSpaceDE w:val="0"/>
      <w:autoSpaceDN w:val="0"/>
      <w:adjustRightInd w:val="0"/>
      <w:ind w:left="106"/>
    </w:pPr>
    <w:rPr>
      <w:rFonts w:ascii="Tahoma" w:hAnsi="Tahoma" w:cs="Tahoma"/>
      <w:lang w:val="en-US"/>
    </w:rPr>
  </w:style>
  <w:style w:type="paragraph" w:customStyle="1" w:styleId="Body">
    <w:name w:val="Body"/>
    <w:rsid w:val="00FE737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hr-HR"/>
    </w:rPr>
  </w:style>
  <w:style w:type="paragraph" w:customStyle="1" w:styleId="Default">
    <w:name w:val="Default"/>
    <w:rsid w:val="00FE7376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rsid w:val="00FE737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E7376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FootnoteReference">
    <w:name w:val="footnote reference"/>
    <w:basedOn w:val="DefaultParagraphFont"/>
    <w:rsid w:val="00FE7376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FE7376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EndnoteText">
    <w:name w:val="endnote text"/>
    <w:basedOn w:val="Normal"/>
    <w:link w:val="EndnoteTextChar"/>
    <w:semiHidden/>
    <w:unhideWhenUsed/>
    <w:rsid w:val="00FE7376"/>
    <w:rPr>
      <w:sz w:val="20"/>
      <w:szCs w:val="20"/>
    </w:rPr>
  </w:style>
  <w:style w:type="paragraph" w:styleId="Revision">
    <w:name w:val="Revision"/>
    <w:hidden/>
    <w:uiPriority w:val="99"/>
    <w:semiHidden/>
    <w:rsid w:val="00610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EndnoteReference">
    <w:name w:val="endnote reference"/>
    <w:basedOn w:val="DefaultParagraphFont"/>
    <w:semiHidden/>
    <w:unhideWhenUsed/>
    <w:rsid w:val="00610B29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C44EE"/>
    <w:rPr>
      <w:color w:val="954F72" w:themeColor="followedHyperlink"/>
      <w:u w:val="single"/>
    </w:rPr>
  </w:style>
  <w:style w:type="character" w:customStyle="1" w:styleId="markedcontent">
    <w:name w:val="markedcontent"/>
    <w:basedOn w:val="DefaultParagraphFont"/>
    <w:rsid w:val="009569F5"/>
  </w:style>
  <w:style w:type="table" w:styleId="TableGrid">
    <w:name w:val="Table Grid"/>
    <w:basedOn w:val="TableNormal"/>
    <w:uiPriority w:val="39"/>
    <w:rsid w:val="00BB4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9199">
    <w:name w:val="box_459199"/>
    <w:basedOn w:val="Normal"/>
    <w:rsid w:val="00AC0100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204A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fucak\Desktop\Memorandum_Hrote_2020_v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498C6C1BCB1E4B8B4D33B2B8458976" ma:contentTypeVersion="1" ma:contentTypeDescription="Stvaranje novog dokumenta." ma:contentTypeScope="" ma:versionID="8961ffd4926edc9caa025a40069fc306">
  <xsd:schema xmlns:xsd="http://www.w3.org/2001/XMLSchema" xmlns:xs="http://www.w3.org/2001/XMLSchema" xmlns:p="http://schemas.microsoft.com/office/2006/metadata/properties" xmlns:ns2="9378ee18-36ea-4734-930d-39094cb2dac0" targetNamespace="http://schemas.microsoft.com/office/2006/metadata/properties" ma:root="true" ma:fieldsID="be705a24eb803051940d64ffe6da0a79" ns2:_="">
    <xsd:import namespace="9378ee18-36ea-4734-930d-39094cb2dac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78ee18-36ea-4734-930d-39094cb2da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2A2C10-AA81-43E6-AA62-DD53F414EE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78ee18-36ea-4734-930d-39094cb2da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AA64C3-0AFC-448A-8EF4-CB15F65605F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F2649A-555F-4BD7-9961-1C8D8D733DC1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9378ee18-36ea-4734-930d-39094cb2dac0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7D491DE-B083-4F97-BAC1-FA4EEFC19D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Memorandum_Hrote_2020_v2</Template>
  <TotalTime>27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HROTE d.o.o.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Ozren Fućak</dc:creator>
  <cp:lastModifiedBy>Kristina Čolig</cp:lastModifiedBy>
  <cp:revision>12</cp:revision>
  <cp:lastPrinted>2023-11-13T12:34:00Z</cp:lastPrinted>
  <dcterms:created xsi:type="dcterms:W3CDTF">2023-12-13T15:02:00Z</dcterms:created>
  <dcterms:modified xsi:type="dcterms:W3CDTF">2024-10-16T10:28:00Z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0x01010009498C6C1BCB1E4B8B4D33B2B8458976</vt:lpwstr>
  </property>
</Properties>
</file>